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9ADA" w14:textId="77777777" w:rsidR="002B1DD8" w:rsidRPr="00075E93" w:rsidRDefault="00B249B9" w:rsidP="00B249B9">
      <w:pPr>
        <w:jc w:val="center"/>
        <w:rPr>
          <w:rFonts w:ascii="Aptos" w:hAnsi="Aptos"/>
          <w:b/>
          <w:sz w:val="28"/>
          <w:szCs w:val="28"/>
        </w:rPr>
      </w:pPr>
      <w:r w:rsidRPr="00075E93">
        <w:rPr>
          <w:rFonts w:ascii="Aptos" w:hAnsi="Aptos"/>
          <w:b/>
          <w:sz w:val="28"/>
          <w:szCs w:val="28"/>
        </w:rPr>
        <w:t>Abmeldung</w:t>
      </w:r>
    </w:p>
    <w:p w14:paraId="76945264" w14:textId="77777777" w:rsidR="00B249B9" w:rsidRPr="00D86689" w:rsidRDefault="00B249B9" w:rsidP="00B249B9">
      <w:pPr>
        <w:jc w:val="center"/>
        <w:rPr>
          <w:rFonts w:ascii="Aptos" w:hAnsi="Aptos"/>
          <w:sz w:val="28"/>
          <w:szCs w:val="28"/>
        </w:rPr>
      </w:pPr>
    </w:p>
    <w:p w14:paraId="3329C52F" w14:textId="647E985A" w:rsidR="00B249B9" w:rsidRPr="00D86689" w:rsidRDefault="00B249B9" w:rsidP="00B249B9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86689" w:rsidRPr="00D86689" w14:paraId="24612AB1" w14:textId="77777777" w:rsidTr="00D86689">
        <w:tc>
          <w:tcPr>
            <w:tcW w:w="4530" w:type="dxa"/>
            <w:tcBorders>
              <w:bottom w:val="single" w:sz="4" w:space="0" w:color="auto"/>
            </w:tcBorders>
          </w:tcPr>
          <w:p w14:paraId="49F54761" w14:textId="6DC4AC1C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1C02BE7" w14:textId="3EAF7FC0" w:rsidR="00D86689" w:rsidRPr="00D86689" w:rsidRDefault="00D86689" w:rsidP="00EA64E4">
            <w:pPr>
              <w:jc w:val="right"/>
              <w:rPr>
                <w:rFonts w:ascii="Aptos" w:hAnsi="Aptos"/>
                <w:sz w:val="24"/>
                <w:szCs w:val="24"/>
              </w:rPr>
            </w:pPr>
          </w:p>
        </w:tc>
      </w:tr>
      <w:tr w:rsidR="00D86689" w:rsidRPr="00D86689" w14:paraId="778307AA" w14:textId="77777777" w:rsidTr="00D86689">
        <w:tc>
          <w:tcPr>
            <w:tcW w:w="4530" w:type="dxa"/>
            <w:tcBorders>
              <w:top w:val="single" w:sz="4" w:space="0" w:color="auto"/>
            </w:tcBorders>
          </w:tcPr>
          <w:p w14:paraId="74E5C162" w14:textId="2A9FA1A2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Name, Vorname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2D38CFA7" w14:textId="0A54CE9B" w:rsidR="00D86689" w:rsidRPr="00D86689" w:rsidRDefault="00D86689" w:rsidP="00D86689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Klasse</w:t>
            </w:r>
          </w:p>
        </w:tc>
      </w:tr>
      <w:tr w:rsidR="00D86689" w:rsidRPr="00D86689" w14:paraId="3606AD2E" w14:textId="77777777" w:rsidTr="00D86689">
        <w:trPr>
          <w:trHeight w:val="624"/>
        </w:trPr>
        <w:tc>
          <w:tcPr>
            <w:tcW w:w="4530" w:type="dxa"/>
            <w:tcBorders>
              <w:bottom w:val="single" w:sz="4" w:space="0" w:color="auto"/>
            </w:tcBorders>
          </w:tcPr>
          <w:p w14:paraId="78CA0854" w14:textId="77777777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9AE7D37" w14:textId="77777777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D86689" w:rsidRPr="00D86689" w14:paraId="0CC7B1A2" w14:textId="77777777" w:rsidTr="00D86689">
        <w:tc>
          <w:tcPr>
            <w:tcW w:w="4530" w:type="dxa"/>
            <w:tcBorders>
              <w:top w:val="single" w:sz="4" w:space="0" w:color="auto"/>
            </w:tcBorders>
          </w:tcPr>
          <w:p w14:paraId="392E7D7A" w14:textId="468A0D39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Straße, Wohnort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7907AE6" w14:textId="77777777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7A7AA68" w14:textId="3C243FDB" w:rsidR="00D86689" w:rsidRDefault="00D86689" w:rsidP="00B249B9">
      <w:pPr>
        <w:rPr>
          <w:rFonts w:ascii="Aptos" w:hAnsi="Aptos"/>
          <w:sz w:val="24"/>
          <w:szCs w:val="24"/>
        </w:rPr>
      </w:pPr>
    </w:p>
    <w:p w14:paraId="55B292BE" w14:textId="77777777" w:rsidR="00D86689" w:rsidRPr="00D86689" w:rsidRDefault="00D86689" w:rsidP="00B249B9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5825"/>
      </w:tblGrid>
      <w:tr w:rsidR="00D86689" w:rsidRPr="00D86689" w14:paraId="16ABFF9A" w14:textId="77777777" w:rsidTr="00D86689">
        <w:tc>
          <w:tcPr>
            <w:tcW w:w="3247" w:type="dxa"/>
          </w:tcPr>
          <w:p w14:paraId="4EE0917E" w14:textId="0DD2155D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Hiermit melde ich mich zum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14:paraId="183A7BCC" w14:textId="77777777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D86689" w:rsidRPr="00D86689" w14:paraId="23124057" w14:textId="77777777" w:rsidTr="00D86689">
        <w:tc>
          <w:tcPr>
            <w:tcW w:w="3247" w:type="dxa"/>
          </w:tcPr>
          <w:p w14:paraId="5F797D27" w14:textId="77777777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</w:tcBorders>
          </w:tcPr>
          <w:p w14:paraId="52C32293" w14:textId="1EAF54A3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Datum</w:t>
            </w:r>
          </w:p>
        </w:tc>
      </w:tr>
      <w:tr w:rsidR="00D86689" w:rsidRPr="00D86689" w14:paraId="60302199" w14:textId="77777777" w:rsidTr="00D86689">
        <w:tc>
          <w:tcPr>
            <w:tcW w:w="9072" w:type="dxa"/>
            <w:gridSpan w:val="2"/>
          </w:tcPr>
          <w:p w14:paraId="2A35A69F" w14:textId="77777777" w:rsid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</w:p>
          <w:p w14:paraId="08D7F71F" w14:textId="3EB4693A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vom Karl-Ritter-von-Frisch-Gymnasium Moosburg ab.</w:t>
            </w:r>
          </w:p>
        </w:tc>
      </w:tr>
    </w:tbl>
    <w:p w14:paraId="30277AC5" w14:textId="6745DF5A" w:rsidR="00D86689" w:rsidRDefault="00D86689" w:rsidP="00B249B9">
      <w:pPr>
        <w:rPr>
          <w:rFonts w:ascii="Aptos" w:hAnsi="Aptos"/>
          <w:sz w:val="24"/>
          <w:szCs w:val="24"/>
        </w:rPr>
      </w:pPr>
    </w:p>
    <w:p w14:paraId="7E96655F" w14:textId="5D287DFB" w:rsidR="00D86689" w:rsidRDefault="00D86689" w:rsidP="00B249B9">
      <w:pPr>
        <w:rPr>
          <w:rFonts w:ascii="Aptos" w:hAnsi="Aptos"/>
          <w:sz w:val="24"/>
          <w:szCs w:val="24"/>
        </w:rPr>
      </w:pPr>
    </w:p>
    <w:p w14:paraId="7575F380" w14:textId="77777777" w:rsidR="00CB0D60" w:rsidRPr="00D86689" w:rsidRDefault="00CB0D60" w:rsidP="00B249B9">
      <w:pPr>
        <w:rPr>
          <w:rFonts w:ascii="Aptos" w:hAnsi="Aptos"/>
          <w:sz w:val="24"/>
          <w:szCs w:val="24"/>
        </w:rPr>
      </w:pPr>
    </w:p>
    <w:p w14:paraId="7DE69A2D" w14:textId="12B5B739" w:rsidR="00D86689" w:rsidRPr="00D86689" w:rsidRDefault="00D86689" w:rsidP="00B249B9">
      <w:pPr>
        <w:rPr>
          <w:rFonts w:ascii="Aptos" w:hAnsi="Aptos"/>
          <w:sz w:val="24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886"/>
        <w:gridCol w:w="6656"/>
      </w:tblGrid>
      <w:tr w:rsidR="00D86689" w:rsidRPr="00D86689" w14:paraId="5F943B7A" w14:textId="77777777" w:rsidTr="00D86689">
        <w:tc>
          <w:tcPr>
            <w:tcW w:w="525" w:type="dxa"/>
          </w:tcPr>
          <w:p w14:paraId="0DB10B98" w14:textId="5F324F11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□</w:t>
            </w:r>
          </w:p>
        </w:tc>
        <w:tc>
          <w:tcPr>
            <w:tcW w:w="1886" w:type="dxa"/>
          </w:tcPr>
          <w:p w14:paraId="5C167C8A" w14:textId="2E1CF0D4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Ich wechsle an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65B4AE6B" w14:textId="77777777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D86689" w:rsidRPr="00D86689" w14:paraId="4374107F" w14:textId="77777777" w:rsidTr="00D86689">
        <w:tc>
          <w:tcPr>
            <w:tcW w:w="525" w:type="dxa"/>
          </w:tcPr>
          <w:p w14:paraId="54BA93C8" w14:textId="6070C7D7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□</w:t>
            </w:r>
          </w:p>
        </w:tc>
        <w:tc>
          <w:tcPr>
            <w:tcW w:w="8542" w:type="dxa"/>
            <w:gridSpan w:val="2"/>
          </w:tcPr>
          <w:p w14:paraId="47B3453D" w14:textId="1532E729" w:rsidR="00D86689" w:rsidRPr="00D86689" w:rsidRDefault="00D86689" w:rsidP="00B249B9">
            <w:pPr>
              <w:rPr>
                <w:rFonts w:ascii="Aptos" w:hAnsi="Aptos"/>
                <w:sz w:val="24"/>
                <w:szCs w:val="24"/>
              </w:rPr>
            </w:pPr>
            <w:r w:rsidRPr="00D86689">
              <w:rPr>
                <w:rFonts w:ascii="Aptos" w:hAnsi="Aptos"/>
                <w:sz w:val="24"/>
                <w:szCs w:val="24"/>
              </w:rPr>
              <w:t>Ich trete in das Berufsleben ein.</w:t>
            </w:r>
          </w:p>
        </w:tc>
      </w:tr>
    </w:tbl>
    <w:p w14:paraId="6042B762" w14:textId="77777777" w:rsidR="00D86689" w:rsidRPr="00D86689" w:rsidRDefault="00D86689" w:rsidP="00B249B9">
      <w:pPr>
        <w:rPr>
          <w:rFonts w:ascii="Aptos" w:hAnsi="Aptos"/>
          <w:sz w:val="24"/>
          <w:szCs w:val="24"/>
        </w:rPr>
      </w:pPr>
    </w:p>
    <w:p w14:paraId="647E637B" w14:textId="6ABBDA01" w:rsidR="00B249B9" w:rsidRDefault="00B249B9" w:rsidP="00B249B9">
      <w:pPr>
        <w:jc w:val="both"/>
        <w:rPr>
          <w:rFonts w:ascii="Aptos" w:hAnsi="Aptos"/>
          <w:sz w:val="24"/>
          <w:szCs w:val="24"/>
        </w:rPr>
      </w:pPr>
    </w:p>
    <w:p w14:paraId="43A7592A" w14:textId="5C122C6F" w:rsidR="00D86689" w:rsidRDefault="00D86689" w:rsidP="00B249B9">
      <w:pPr>
        <w:jc w:val="both"/>
        <w:rPr>
          <w:rFonts w:ascii="Aptos" w:hAnsi="Aptos"/>
          <w:sz w:val="24"/>
          <w:szCs w:val="24"/>
        </w:rPr>
      </w:pPr>
    </w:p>
    <w:p w14:paraId="403F72EB" w14:textId="77777777" w:rsidR="00CB0D60" w:rsidRDefault="00CB0D60" w:rsidP="00B249B9">
      <w:pPr>
        <w:jc w:val="both"/>
        <w:rPr>
          <w:rFonts w:ascii="Aptos" w:hAnsi="Aptos"/>
          <w:sz w:val="24"/>
          <w:szCs w:val="24"/>
        </w:rPr>
      </w:pPr>
    </w:p>
    <w:p w14:paraId="5BFE72D8" w14:textId="4B88C00E" w:rsidR="00D86689" w:rsidRDefault="00D86689" w:rsidP="00B249B9">
      <w:pPr>
        <w:jc w:val="both"/>
        <w:rPr>
          <w:rFonts w:ascii="Aptos" w:hAnsi="Aptos"/>
          <w:sz w:val="24"/>
          <w:szCs w:val="24"/>
        </w:rPr>
      </w:pPr>
    </w:p>
    <w:p w14:paraId="583CAF07" w14:textId="77777777" w:rsidR="00D86689" w:rsidRPr="00D86689" w:rsidRDefault="00D86689" w:rsidP="00B249B9">
      <w:pPr>
        <w:jc w:val="both"/>
        <w:rPr>
          <w:rFonts w:ascii="Aptos" w:hAnsi="Aptos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86689" w:rsidRPr="00D86689" w14:paraId="4A9FEB7C" w14:textId="77777777" w:rsidTr="00D86689">
        <w:tc>
          <w:tcPr>
            <w:tcW w:w="4530" w:type="dxa"/>
          </w:tcPr>
          <w:p w14:paraId="657649B1" w14:textId="2AF07D51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Ort, Datum</w:t>
            </w:r>
          </w:p>
        </w:tc>
        <w:tc>
          <w:tcPr>
            <w:tcW w:w="4530" w:type="dxa"/>
          </w:tcPr>
          <w:p w14:paraId="05F6080F" w14:textId="5AAC6C8F" w:rsidR="00D86689" w:rsidRPr="00D86689" w:rsidRDefault="00D86689" w:rsidP="00EA64E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Unterschrift</w:t>
            </w:r>
          </w:p>
        </w:tc>
      </w:tr>
    </w:tbl>
    <w:p w14:paraId="00EE9CF1" w14:textId="77777777" w:rsidR="00F965AE" w:rsidRPr="00D86689" w:rsidRDefault="00F965AE">
      <w:pPr>
        <w:rPr>
          <w:rFonts w:ascii="Aptos" w:hAnsi="Aptos"/>
          <w:sz w:val="24"/>
          <w:szCs w:val="24"/>
        </w:rPr>
      </w:pPr>
    </w:p>
    <w:p w14:paraId="5D077947" w14:textId="77777777" w:rsidR="00F965AE" w:rsidRPr="00D86689" w:rsidRDefault="00F965AE">
      <w:pPr>
        <w:rPr>
          <w:rFonts w:ascii="Aptos" w:hAnsi="Aptos"/>
          <w:sz w:val="24"/>
          <w:szCs w:val="24"/>
        </w:rPr>
      </w:pPr>
    </w:p>
    <w:p w14:paraId="7E34FCC2" w14:textId="77777777" w:rsidR="0086663E" w:rsidRPr="00D86689" w:rsidRDefault="0086663E" w:rsidP="0086663E">
      <w:pPr>
        <w:pBdr>
          <w:bottom w:val="single" w:sz="12" w:space="1" w:color="auto"/>
        </w:pBdr>
        <w:rPr>
          <w:rFonts w:ascii="Aptos" w:hAnsi="Aptos"/>
          <w:sz w:val="22"/>
          <w:szCs w:val="22"/>
        </w:rPr>
      </w:pPr>
    </w:p>
    <w:p w14:paraId="6EA22EE8" w14:textId="77777777" w:rsidR="0086663E" w:rsidRPr="00D86689" w:rsidRDefault="0086663E">
      <w:pPr>
        <w:rPr>
          <w:rFonts w:ascii="Aptos" w:hAnsi="Aptos"/>
          <w:sz w:val="22"/>
          <w:szCs w:val="22"/>
        </w:rPr>
      </w:pPr>
    </w:p>
    <w:p w14:paraId="5EEE7BC1" w14:textId="77777777" w:rsidR="0086663E" w:rsidRPr="00D86689" w:rsidRDefault="0086663E">
      <w:pPr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Bearbeitungsvermerk der Schule:</w:t>
      </w:r>
    </w:p>
    <w:p w14:paraId="7E0E9684" w14:textId="77777777" w:rsidR="0086663E" w:rsidRPr="00D86689" w:rsidRDefault="0086663E">
      <w:pPr>
        <w:rPr>
          <w:rFonts w:ascii="Aptos" w:hAnsi="Aptos"/>
          <w:sz w:val="22"/>
          <w:szCs w:val="22"/>
        </w:rPr>
      </w:pPr>
    </w:p>
    <w:p w14:paraId="10B14C61" w14:textId="77777777" w:rsidR="0086663E" w:rsidRPr="00D86689" w:rsidRDefault="0086663E" w:rsidP="00F965AE">
      <w:pPr>
        <w:tabs>
          <w:tab w:val="left" w:pos="5040"/>
        </w:tabs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Direktorat</w:t>
      </w:r>
      <w:r w:rsidR="00F965AE" w:rsidRPr="00D86689">
        <w:rPr>
          <w:rFonts w:ascii="Aptos" w:hAnsi="Aptos"/>
          <w:sz w:val="22"/>
          <w:szCs w:val="22"/>
        </w:rPr>
        <w:tab/>
        <w:t>Fahrausweis</w:t>
      </w:r>
    </w:p>
    <w:p w14:paraId="7CCBD39E" w14:textId="77777777" w:rsidR="00F965AE" w:rsidRPr="00D86689" w:rsidRDefault="00F965AE" w:rsidP="00F965AE">
      <w:pPr>
        <w:tabs>
          <w:tab w:val="left" w:pos="5040"/>
        </w:tabs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Abmeldebestätigung</w:t>
      </w:r>
      <w:r w:rsidRPr="00D86689">
        <w:rPr>
          <w:rFonts w:ascii="Aptos" w:hAnsi="Aptos"/>
          <w:sz w:val="22"/>
          <w:szCs w:val="22"/>
        </w:rPr>
        <w:tab/>
        <w:t>Klassleitung</w:t>
      </w:r>
    </w:p>
    <w:p w14:paraId="32823EF3" w14:textId="77777777" w:rsidR="0086663E" w:rsidRPr="00D86689" w:rsidRDefault="0086663E" w:rsidP="00F965AE">
      <w:pPr>
        <w:tabs>
          <w:tab w:val="left" w:pos="5040"/>
        </w:tabs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Schülerdatei</w:t>
      </w:r>
      <w:r w:rsidR="00F965AE" w:rsidRPr="00D86689">
        <w:rPr>
          <w:rFonts w:ascii="Aptos" w:hAnsi="Aptos"/>
          <w:sz w:val="22"/>
          <w:szCs w:val="22"/>
        </w:rPr>
        <w:tab/>
        <w:t>Aushang Lehrerzimmer</w:t>
      </w:r>
    </w:p>
    <w:p w14:paraId="49B5AF24" w14:textId="7E222D67" w:rsidR="00F965AE" w:rsidRPr="00D86689" w:rsidRDefault="00F965AE" w:rsidP="00F965AE">
      <w:pPr>
        <w:tabs>
          <w:tab w:val="left" w:pos="5040"/>
        </w:tabs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evt</w:t>
      </w:r>
      <w:r w:rsidR="00E80806">
        <w:rPr>
          <w:rFonts w:ascii="Aptos" w:hAnsi="Aptos"/>
          <w:sz w:val="22"/>
          <w:szCs w:val="22"/>
        </w:rPr>
        <w:t>l</w:t>
      </w:r>
      <w:r w:rsidRPr="00D86689">
        <w:rPr>
          <w:rFonts w:ascii="Aptos" w:hAnsi="Aptos"/>
          <w:sz w:val="22"/>
          <w:szCs w:val="22"/>
        </w:rPr>
        <w:t>. Oberstufensekretariat</w:t>
      </w:r>
      <w:r w:rsidRPr="00D86689">
        <w:rPr>
          <w:rFonts w:ascii="Aptos" w:hAnsi="Aptos"/>
          <w:sz w:val="22"/>
          <w:szCs w:val="22"/>
        </w:rPr>
        <w:tab/>
        <w:t>Schülerunterlagen</w:t>
      </w:r>
    </w:p>
    <w:p w14:paraId="5A0CE120" w14:textId="77777777" w:rsidR="0086663E" w:rsidRPr="00D86689" w:rsidRDefault="00F965AE" w:rsidP="00F965AE">
      <w:pPr>
        <w:tabs>
          <w:tab w:val="left" w:pos="5040"/>
        </w:tabs>
        <w:rPr>
          <w:rFonts w:ascii="Aptos" w:hAnsi="Aptos"/>
          <w:sz w:val="22"/>
          <w:szCs w:val="22"/>
        </w:rPr>
      </w:pPr>
      <w:r w:rsidRPr="00D86689">
        <w:rPr>
          <w:rFonts w:ascii="Aptos" w:hAnsi="Aptos"/>
          <w:sz w:val="22"/>
          <w:szCs w:val="22"/>
        </w:rPr>
        <w:t>Schülerbewegungsliste</w:t>
      </w:r>
    </w:p>
    <w:sectPr w:rsidR="0086663E" w:rsidRPr="00D86689" w:rsidSect="00064EAF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7E5B" w14:textId="77777777" w:rsidR="00235DF1" w:rsidRDefault="00235DF1">
      <w:r>
        <w:separator/>
      </w:r>
    </w:p>
  </w:endnote>
  <w:endnote w:type="continuationSeparator" w:id="0">
    <w:p w14:paraId="4ABEDFBC" w14:textId="77777777" w:rsidR="00235DF1" w:rsidRDefault="0023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A6C7" w14:textId="77777777" w:rsidR="00235DF1" w:rsidRDefault="00235DF1">
      <w:r>
        <w:separator/>
      </w:r>
    </w:p>
  </w:footnote>
  <w:footnote w:type="continuationSeparator" w:id="0">
    <w:p w14:paraId="0DD91933" w14:textId="77777777" w:rsidR="00235DF1" w:rsidRDefault="0023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08"/>
      <w:gridCol w:w="4604"/>
    </w:tblGrid>
    <w:tr w:rsidR="00064EAF" w:rsidRPr="00E80806" w14:paraId="6B561F1B" w14:textId="77777777" w:rsidTr="00E07F56">
      <w:tc>
        <w:tcPr>
          <w:tcW w:w="4608" w:type="dxa"/>
          <w:shd w:val="clear" w:color="auto" w:fill="auto"/>
        </w:tcPr>
        <w:p w14:paraId="7AA880ED" w14:textId="1CD41516" w:rsidR="00064EAF" w:rsidRPr="004E525D" w:rsidRDefault="005A31E2" w:rsidP="00E07F56">
          <w:pPr>
            <w:tabs>
              <w:tab w:val="center" w:pos="1985"/>
            </w:tabs>
            <w:jc w:val="center"/>
          </w:pPr>
          <w:r>
            <w:rPr>
              <w:noProof/>
            </w:rPr>
            <w:drawing>
              <wp:inline distT="0" distB="0" distL="0" distR="0" wp14:anchorId="2803FEC8" wp14:editId="111990C8">
                <wp:extent cx="2047875" cy="1191895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191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dxa"/>
          <w:shd w:val="clear" w:color="auto" w:fill="auto"/>
        </w:tcPr>
        <w:p w14:paraId="2D670979" w14:textId="77777777" w:rsidR="00064EAF" w:rsidRPr="00E07F56" w:rsidRDefault="00064EAF" w:rsidP="00E07F56">
          <w:pPr>
            <w:tabs>
              <w:tab w:val="center" w:pos="1985"/>
            </w:tabs>
            <w:rPr>
              <w:rFonts w:ascii="Aptos" w:hAnsi="Aptos"/>
              <w:snapToGrid w:val="0"/>
              <w:sz w:val="24"/>
              <w:szCs w:val="24"/>
            </w:rPr>
          </w:pPr>
          <w:r w:rsidRPr="00E07F56">
            <w:rPr>
              <w:rFonts w:ascii="Aptos" w:hAnsi="Aptos"/>
              <w:snapToGrid w:val="0"/>
              <w:sz w:val="24"/>
              <w:szCs w:val="24"/>
            </w:rPr>
            <w:t>Karl-Ritter-von-Frisch-Gymnasium</w:t>
          </w:r>
        </w:p>
        <w:p w14:paraId="64E326B8" w14:textId="77777777" w:rsidR="00064EAF" w:rsidRPr="00E07F56" w:rsidRDefault="00064EAF" w:rsidP="00E07F56">
          <w:pPr>
            <w:tabs>
              <w:tab w:val="center" w:pos="1985"/>
            </w:tabs>
            <w:rPr>
              <w:rFonts w:ascii="Aptos" w:hAnsi="Aptos"/>
              <w:snapToGrid w:val="0"/>
            </w:rPr>
          </w:pPr>
          <w:r w:rsidRPr="00E07F56">
            <w:rPr>
              <w:rFonts w:ascii="Aptos" w:hAnsi="Aptos"/>
              <w:snapToGrid w:val="0"/>
            </w:rPr>
            <w:t>Naturwissenschaftlich-technologisches und</w:t>
          </w:r>
        </w:p>
        <w:p w14:paraId="795150C9" w14:textId="77777777" w:rsidR="00064EAF" w:rsidRPr="00E07F56" w:rsidRDefault="00064EAF" w:rsidP="00E07F56">
          <w:pPr>
            <w:tabs>
              <w:tab w:val="center" w:pos="1985"/>
            </w:tabs>
            <w:rPr>
              <w:rFonts w:ascii="Aptos" w:hAnsi="Aptos"/>
            </w:rPr>
          </w:pPr>
          <w:r w:rsidRPr="00E07F56">
            <w:rPr>
              <w:rFonts w:ascii="Aptos" w:hAnsi="Aptos"/>
              <w:snapToGrid w:val="0"/>
            </w:rPr>
            <w:t>Sprachliches Gymnasium</w:t>
          </w:r>
        </w:p>
        <w:p w14:paraId="3F951718" w14:textId="77777777" w:rsidR="00064EAF" w:rsidRPr="00E07F56" w:rsidRDefault="00064EAF" w:rsidP="00E07F56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</w:p>
        <w:p w14:paraId="55A3D919" w14:textId="77777777" w:rsidR="00064EAF" w:rsidRPr="00E07F56" w:rsidRDefault="00064EAF" w:rsidP="00E07F56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07F56">
            <w:rPr>
              <w:rFonts w:ascii="Aptos" w:hAnsi="Aptos"/>
              <w:snapToGrid w:val="0"/>
              <w:sz w:val="16"/>
              <w:szCs w:val="16"/>
            </w:rPr>
            <w:t>Albinstraße 5</w:t>
          </w:r>
        </w:p>
        <w:p w14:paraId="09CC64B5" w14:textId="77777777" w:rsidR="00064EAF" w:rsidRPr="00E07F56" w:rsidRDefault="00064EAF" w:rsidP="00E07F56">
          <w:pPr>
            <w:widowControl w:val="0"/>
            <w:tabs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07F56">
            <w:rPr>
              <w:rFonts w:ascii="Aptos" w:hAnsi="Aptos"/>
              <w:snapToGrid w:val="0"/>
              <w:sz w:val="16"/>
              <w:szCs w:val="16"/>
            </w:rPr>
            <w:t>85368 Moosburg a. d. Isar</w:t>
          </w:r>
        </w:p>
        <w:p w14:paraId="01403851" w14:textId="77777777" w:rsidR="00064EAF" w:rsidRPr="00E07F56" w:rsidRDefault="00064EAF" w:rsidP="00E07F56">
          <w:pPr>
            <w:pStyle w:val="Kopfzeile"/>
            <w:widowControl w:val="0"/>
            <w:tabs>
              <w:tab w:val="clear" w:pos="4536"/>
              <w:tab w:val="clear" w:pos="9072"/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07F56">
            <w:rPr>
              <w:rFonts w:ascii="Aptos" w:hAnsi="Aptos"/>
              <w:snapToGrid w:val="0"/>
              <w:sz w:val="16"/>
              <w:szCs w:val="16"/>
            </w:rPr>
            <w:t>Telefon</w:t>
          </w:r>
          <w:r w:rsidRPr="00E07F56">
            <w:rPr>
              <w:rFonts w:ascii="Aptos" w:hAnsi="Aptos"/>
              <w:snapToGrid w:val="0"/>
              <w:sz w:val="16"/>
              <w:szCs w:val="16"/>
            </w:rPr>
            <w:tab/>
            <w:t>08761 /  7227 - 0</w:t>
          </w:r>
        </w:p>
        <w:p w14:paraId="17BD369F" w14:textId="77777777" w:rsidR="00064EAF" w:rsidRPr="00E07F56" w:rsidRDefault="00064EAF" w:rsidP="00E07F56">
          <w:pPr>
            <w:widowControl w:val="0"/>
            <w:tabs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</w:rPr>
          </w:pPr>
          <w:r w:rsidRPr="00E07F56">
            <w:rPr>
              <w:rFonts w:ascii="Aptos" w:hAnsi="Aptos"/>
              <w:snapToGrid w:val="0"/>
              <w:sz w:val="16"/>
              <w:szCs w:val="16"/>
            </w:rPr>
            <w:t>Fax</w:t>
          </w:r>
          <w:r w:rsidRPr="00E07F56">
            <w:rPr>
              <w:rFonts w:ascii="Aptos" w:hAnsi="Aptos"/>
              <w:snapToGrid w:val="0"/>
              <w:sz w:val="16"/>
              <w:szCs w:val="16"/>
            </w:rPr>
            <w:tab/>
            <w:t>08761 /  7227 – 27</w:t>
          </w:r>
        </w:p>
        <w:p w14:paraId="50E53845" w14:textId="77777777" w:rsidR="00064EAF" w:rsidRPr="00E07F56" w:rsidRDefault="00064EAF" w:rsidP="00E07F56">
          <w:pPr>
            <w:widowControl w:val="0"/>
            <w:tabs>
              <w:tab w:val="left" w:pos="972"/>
              <w:tab w:val="left" w:pos="5283"/>
            </w:tabs>
            <w:rPr>
              <w:rFonts w:ascii="Aptos" w:hAnsi="Aptos"/>
              <w:snapToGrid w:val="0"/>
              <w:sz w:val="16"/>
              <w:szCs w:val="16"/>
              <w:lang w:val="it-IT"/>
            </w:rPr>
          </w:pPr>
          <w:r w:rsidRPr="00E07F56">
            <w:rPr>
              <w:rFonts w:ascii="Aptos" w:hAnsi="Aptos"/>
              <w:snapToGrid w:val="0"/>
              <w:sz w:val="16"/>
              <w:szCs w:val="16"/>
              <w:lang w:val="it-IT"/>
            </w:rPr>
            <w:t>E-Mail</w:t>
          </w:r>
          <w:r w:rsidRPr="00E07F56">
            <w:rPr>
              <w:rFonts w:ascii="Aptos" w:hAnsi="Aptos"/>
              <w:snapToGrid w:val="0"/>
              <w:sz w:val="16"/>
              <w:szCs w:val="16"/>
              <w:lang w:val="it-IT"/>
            </w:rPr>
            <w:tab/>
            <w:t>info@gymnasium-moosburg.de</w:t>
          </w:r>
        </w:p>
        <w:p w14:paraId="04AC917D" w14:textId="77777777" w:rsidR="00064EAF" w:rsidRPr="00E07F56" w:rsidRDefault="00064EAF" w:rsidP="00E07F56">
          <w:pPr>
            <w:tabs>
              <w:tab w:val="left" w:pos="972"/>
              <w:tab w:val="center" w:pos="1985"/>
            </w:tabs>
            <w:jc w:val="both"/>
            <w:rPr>
              <w:snapToGrid w:val="0"/>
              <w:sz w:val="16"/>
              <w:szCs w:val="16"/>
              <w:lang w:val="it-IT"/>
            </w:rPr>
          </w:pPr>
          <w:r w:rsidRPr="00E07F56">
            <w:rPr>
              <w:rFonts w:ascii="Aptos" w:hAnsi="Aptos"/>
              <w:snapToGrid w:val="0"/>
              <w:sz w:val="16"/>
              <w:szCs w:val="16"/>
              <w:lang w:val="it-IT"/>
            </w:rPr>
            <w:t>Homepage</w:t>
          </w:r>
          <w:r w:rsidRPr="00E07F56">
            <w:rPr>
              <w:rFonts w:ascii="Aptos" w:hAnsi="Aptos"/>
              <w:snapToGrid w:val="0"/>
              <w:sz w:val="16"/>
              <w:szCs w:val="16"/>
              <w:lang w:val="it-IT"/>
            </w:rPr>
            <w:tab/>
            <w:t>www.gymnasium-moosburg.de</w:t>
          </w:r>
          <w:r w:rsidRPr="00E07F56">
            <w:rPr>
              <w:snapToGrid w:val="0"/>
              <w:sz w:val="16"/>
              <w:szCs w:val="16"/>
              <w:lang w:val="it-IT"/>
            </w:rPr>
            <w:t xml:space="preserve"> </w:t>
          </w:r>
        </w:p>
      </w:tc>
    </w:tr>
  </w:tbl>
  <w:p w14:paraId="61F43F93" w14:textId="77777777" w:rsidR="00064EAF" w:rsidRPr="00064EAF" w:rsidRDefault="00064EAF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D4"/>
    <w:rsid w:val="00046913"/>
    <w:rsid w:val="000575CA"/>
    <w:rsid w:val="000630DF"/>
    <w:rsid w:val="00064EAF"/>
    <w:rsid w:val="000659EE"/>
    <w:rsid w:val="000722B7"/>
    <w:rsid w:val="00075E93"/>
    <w:rsid w:val="000767A4"/>
    <w:rsid w:val="00077DBA"/>
    <w:rsid w:val="000B473F"/>
    <w:rsid w:val="000C26F8"/>
    <w:rsid w:val="000C4873"/>
    <w:rsid w:val="000D1CA4"/>
    <w:rsid w:val="000E4F33"/>
    <w:rsid w:val="00113FE9"/>
    <w:rsid w:val="0011452D"/>
    <w:rsid w:val="00137CE5"/>
    <w:rsid w:val="00191703"/>
    <w:rsid w:val="001A0DAA"/>
    <w:rsid w:val="001A5065"/>
    <w:rsid w:val="001E7F9E"/>
    <w:rsid w:val="001F1429"/>
    <w:rsid w:val="001F64B2"/>
    <w:rsid w:val="00225D12"/>
    <w:rsid w:val="00234D8B"/>
    <w:rsid w:val="00235DF1"/>
    <w:rsid w:val="002B1DD8"/>
    <w:rsid w:val="002C6CB9"/>
    <w:rsid w:val="002F77BB"/>
    <w:rsid w:val="003041CE"/>
    <w:rsid w:val="00335650"/>
    <w:rsid w:val="00342F7E"/>
    <w:rsid w:val="00343EC9"/>
    <w:rsid w:val="0034637A"/>
    <w:rsid w:val="003537CC"/>
    <w:rsid w:val="00364EE3"/>
    <w:rsid w:val="003811FA"/>
    <w:rsid w:val="003842C4"/>
    <w:rsid w:val="0038497F"/>
    <w:rsid w:val="00386B8B"/>
    <w:rsid w:val="003C60F9"/>
    <w:rsid w:val="003E6C8C"/>
    <w:rsid w:val="003F0B7F"/>
    <w:rsid w:val="00413013"/>
    <w:rsid w:val="00426AFF"/>
    <w:rsid w:val="004306E8"/>
    <w:rsid w:val="00446D09"/>
    <w:rsid w:val="004554DF"/>
    <w:rsid w:val="004564ED"/>
    <w:rsid w:val="004A3B90"/>
    <w:rsid w:val="004B2631"/>
    <w:rsid w:val="004B5492"/>
    <w:rsid w:val="004D5E0F"/>
    <w:rsid w:val="004E2ABE"/>
    <w:rsid w:val="004E4E9B"/>
    <w:rsid w:val="004E525D"/>
    <w:rsid w:val="005115D0"/>
    <w:rsid w:val="00511737"/>
    <w:rsid w:val="00512EE6"/>
    <w:rsid w:val="005328A4"/>
    <w:rsid w:val="00564179"/>
    <w:rsid w:val="00571720"/>
    <w:rsid w:val="005916E9"/>
    <w:rsid w:val="005A092A"/>
    <w:rsid w:val="005A1670"/>
    <w:rsid w:val="005A31E2"/>
    <w:rsid w:val="005A50A0"/>
    <w:rsid w:val="005C37D8"/>
    <w:rsid w:val="005C3BDE"/>
    <w:rsid w:val="005D1A7B"/>
    <w:rsid w:val="005D36D4"/>
    <w:rsid w:val="005D50B3"/>
    <w:rsid w:val="00617D83"/>
    <w:rsid w:val="00635CDC"/>
    <w:rsid w:val="00643FF0"/>
    <w:rsid w:val="00647DC1"/>
    <w:rsid w:val="00675A44"/>
    <w:rsid w:val="00692C80"/>
    <w:rsid w:val="006B0A83"/>
    <w:rsid w:val="006B632D"/>
    <w:rsid w:val="006E5C2D"/>
    <w:rsid w:val="006E69C6"/>
    <w:rsid w:val="00703759"/>
    <w:rsid w:val="0071013C"/>
    <w:rsid w:val="007142B7"/>
    <w:rsid w:val="00735917"/>
    <w:rsid w:val="00757D6F"/>
    <w:rsid w:val="00773E6C"/>
    <w:rsid w:val="00777AEC"/>
    <w:rsid w:val="00780DD1"/>
    <w:rsid w:val="007906B3"/>
    <w:rsid w:val="00790D99"/>
    <w:rsid w:val="00791B4B"/>
    <w:rsid w:val="007B5D73"/>
    <w:rsid w:val="007B6880"/>
    <w:rsid w:val="007C4583"/>
    <w:rsid w:val="007D1B3C"/>
    <w:rsid w:val="007D43BF"/>
    <w:rsid w:val="008468A6"/>
    <w:rsid w:val="0086663E"/>
    <w:rsid w:val="00877237"/>
    <w:rsid w:val="008B66C6"/>
    <w:rsid w:val="008C090C"/>
    <w:rsid w:val="008C7F0D"/>
    <w:rsid w:val="008F0D31"/>
    <w:rsid w:val="008F2AE3"/>
    <w:rsid w:val="008F40B9"/>
    <w:rsid w:val="00904C25"/>
    <w:rsid w:val="00904D75"/>
    <w:rsid w:val="00922134"/>
    <w:rsid w:val="0093574F"/>
    <w:rsid w:val="00970EC9"/>
    <w:rsid w:val="00977196"/>
    <w:rsid w:val="009C1344"/>
    <w:rsid w:val="00A23E09"/>
    <w:rsid w:val="00A24791"/>
    <w:rsid w:val="00A272CA"/>
    <w:rsid w:val="00A34DE7"/>
    <w:rsid w:val="00A660E5"/>
    <w:rsid w:val="00A863D9"/>
    <w:rsid w:val="00AE15B1"/>
    <w:rsid w:val="00AE2D5F"/>
    <w:rsid w:val="00B249B9"/>
    <w:rsid w:val="00B5327A"/>
    <w:rsid w:val="00B64F89"/>
    <w:rsid w:val="00B77797"/>
    <w:rsid w:val="00BB21FD"/>
    <w:rsid w:val="00BB3DFE"/>
    <w:rsid w:val="00BD2C23"/>
    <w:rsid w:val="00BD4BD4"/>
    <w:rsid w:val="00BE5B1B"/>
    <w:rsid w:val="00C14641"/>
    <w:rsid w:val="00C31DEE"/>
    <w:rsid w:val="00C47FF1"/>
    <w:rsid w:val="00C81DBE"/>
    <w:rsid w:val="00C916CF"/>
    <w:rsid w:val="00CA3203"/>
    <w:rsid w:val="00CB0D60"/>
    <w:rsid w:val="00CB0ECD"/>
    <w:rsid w:val="00CB15D1"/>
    <w:rsid w:val="00CB2EF0"/>
    <w:rsid w:val="00CB33C7"/>
    <w:rsid w:val="00CD03BF"/>
    <w:rsid w:val="00CD4DFF"/>
    <w:rsid w:val="00CF5DB1"/>
    <w:rsid w:val="00D03803"/>
    <w:rsid w:val="00D140FF"/>
    <w:rsid w:val="00D20444"/>
    <w:rsid w:val="00D22CC5"/>
    <w:rsid w:val="00D408D4"/>
    <w:rsid w:val="00D52754"/>
    <w:rsid w:val="00D86689"/>
    <w:rsid w:val="00D92507"/>
    <w:rsid w:val="00DC1350"/>
    <w:rsid w:val="00DD7D57"/>
    <w:rsid w:val="00E07F56"/>
    <w:rsid w:val="00E45BEE"/>
    <w:rsid w:val="00E6130B"/>
    <w:rsid w:val="00E73296"/>
    <w:rsid w:val="00E74917"/>
    <w:rsid w:val="00E7568D"/>
    <w:rsid w:val="00E8068E"/>
    <w:rsid w:val="00E80806"/>
    <w:rsid w:val="00EB2FC4"/>
    <w:rsid w:val="00EB3459"/>
    <w:rsid w:val="00ED54DF"/>
    <w:rsid w:val="00ED5B73"/>
    <w:rsid w:val="00EF3708"/>
    <w:rsid w:val="00F01D4B"/>
    <w:rsid w:val="00F4142A"/>
    <w:rsid w:val="00F608CC"/>
    <w:rsid w:val="00F64F91"/>
    <w:rsid w:val="00F67A7A"/>
    <w:rsid w:val="00F75423"/>
    <w:rsid w:val="00F77BA6"/>
    <w:rsid w:val="00F8754B"/>
    <w:rsid w:val="00F965AE"/>
    <w:rsid w:val="00FD5D7A"/>
    <w:rsid w:val="00FE0C2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|"/>
  <w14:docId w14:val="6B23D2A0"/>
  <w15:chartTrackingRefBased/>
  <w15:docId w15:val="{3186384B-F8A2-4DA3-AB4E-FDA5C51A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center" w:pos="2268"/>
        <w:tab w:val="left" w:pos="5283"/>
      </w:tabs>
      <w:outlineLvl w:val="0"/>
    </w:pPr>
    <w:rPr>
      <w:i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77797"/>
    <w:rPr>
      <w:rFonts w:ascii="Tahoma" w:hAnsi="Tahoma" w:cs="Tahoma"/>
      <w:sz w:val="16"/>
      <w:szCs w:val="16"/>
    </w:rPr>
  </w:style>
  <w:style w:type="character" w:styleId="Hyperlink">
    <w:name w:val="Hyperlink"/>
    <w:rsid w:val="00B77797"/>
    <w:rPr>
      <w:color w:val="0000FF"/>
      <w:u w:val="single"/>
    </w:rPr>
  </w:style>
  <w:style w:type="table" w:styleId="Tabellenraster">
    <w:name w:val="Table Grid"/>
    <w:basedOn w:val="NormaleTabelle"/>
    <w:rsid w:val="004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-200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briefkopf-2009.dot</Template>
  <TotalTime>0</TotalTime>
  <Pages>1</Pages>
  <Words>44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sfdfsd</vt:lpstr>
    </vt:vector>
  </TitlesOfParts>
  <Company>KRvF-Gymnasium Moosburg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sfdfsd</dc:title>
  <dc:subject/>
  <dc:creator>Hansjakob</dc:creator>
  <cp:keywords/>
  <dc:description/>
  <cp:lastModifiedBy>r Kirschner</cp:lastModifiedBy>
  <cp:revision>11</cp:revision>
  <cp:lastPrinted>2025-04-09T09:01:00Z</cp:lastPrinted>
  <dcterms:created xsi:type="dcterms:W3CDTF">2025-04-09T11:24:00Z</dcterms:created>
  <dcterms:modified xsi:type="dcterms:W3CDTF">2025-04-11T04:28:00Z</dcterms:modified>
</cp:coreProperties>
</file>