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97D94" w14:textId="77777777" w:rsidR="00F26624" w:rsidRPr="00075E93" w:rsidRDefault="00F26624" w:rsidP="00F26624">
      <w:pPr>
        <w:jc w:val="center"/>
        <w:rPr>
          <w:rFonts w:ascii="Aptos" w:hAnsi="Aptos"/>
          <w:b/>
          <w:sz w:val="28"/>
          <w:szCs w:val="28"/>
        </w:rPr>
      </w:pPr>
      <w:r w:rsidRPr="00075E93">
        <w:rPr>
          <w:rFonts w:ascii="Aptos" w:hAnsi="Aptos"/>
          <w:b/>
          <w:sz w:val="28"/>
          <w:szCs w:val="28"/>
        </w:rPr>
        <w:t>Abmeldung</w:t>
      </w:r>
    </w:p>
    <w:p w14:paraId="66E37759" w14:textId="77777777" w:rsidR="00F26624" w:rsidRPr="00D86689" w:rsidRDefault="00F26624" w:rsidP="00F26624">
      <w:pPr>
        <w:jc w:val="center"/>
        <w:rPr>
          <w:rFonts w:ascii="Aptos" w:hAnsi="Aptos"/>
          <w:sz w:val="28"/>
          <w:szCs w:val="28"/>
        </w:rPr>
      </w:pPr>
    </w:p>
    <w:p w14:paraId="3F667057" w14:textId="53C69335" w:rsidR="00F26624" w:rsidRDefault="00F26624" w:rsidP="00F2662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Hiermit melde ich meinen Sohn/meine Tochter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F26624" w:rsidRPr="00D86689" w14:paraId="5FBD5173" w14:textId="77777777" w:rsidTr="00F26624">
        <w:trPr>
          <w:trHeight w:val="624"/>
        </w:trPr>
        <w:tc>
          <w:tcPr>
            <w:tcW w:w="4530" w:type="dxa"/>
            <w:tcBorders>
              <w:bottom w:val="single" w:sz="4" w:space="0" w:color="auto"/>
            </w:tcBorders>
          </w:tcPr>
          <w:p w14:paraId="57F09FBB" w14:textId="77777777" w:rsidR="00F26624" w:rsidRPr="00D86689" w:rsidRDefault="00F26624" w:rsidP="00EA64E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452CB8E0" w14:textId="77777777" w:rsidR="00F26624" w:rsidRPr="00D86689" w:rsidRDefault="00F26624" w:rsidP="00EA64E4">
            <w:pPr>
              <w:jc w:val="right"/>
              <w:rPr>
                <w:rFonts w:ascii="Aptos" w:hAnsi="Aptos"/>
                <w:sz w:val="24"/>
                <w:szCs w:val="24"/>
              </w:rPr>
            </w:pPr>
          </w:p>
        </w:tc>
      </w:tr>
      <w:tr w:rsidR="00F26624" w:rsidRPr="00D86689" w14:paraId="7E5B0A45" w14:textId="77777777" w:rsidTr="00EA64E4">
        <w:tc>
          <w:tcPr>
            <w:tcW w:w="4530" w:type="dxa"/>
            <w:tcBorders>
              <w:top w:val="single" w:sz="4" w:space="0" w:color="auto"/>
            </w:tcBorders>
          </w:tcPr>
          <w:p w14:paraId="7CEA8E14" w14:textId="77777777" w:rsidR="00F26624" w:rsidRPr="00D86689" w:rsidRDefault="00F26624" w:rsidP="00EA64E4">
            <w:pPr>
              <w:rPr>
                <w:rFonts w:ascii="Aptos" w:hAnsi="Aptos"/>
                <w:sz w:val="24"/>
                <w:szCs w:val="24"/>
              </w:rPr>
            </w:pPr>
            <w:r w:rsidRPr="00D86689">
              <w:rPr>
                <w:rFonts w:ascii="Aptos" w:hAnsi="Aptos"/>
                <w:sz w:val="24"/>
                <w:szCs w:val="24"/>
              </w:rPr>
              <w:t>Name, Vorname</w:t>
            </w:r>
          </w:p>
        </w:tc>
        <w:tc>
          <w:tcPr>
            <w:tcW w:w="4530" w:type="dxa"/>
            <w:tcBorders>
              <w:top w:val="single" w:sz="4" w:space="0" w:color="auto"/>
            </w:tcBorders>
          </w:tcPr>
          <w:p w14:paraId="4D598548" w14:textId="77777777" w:rsidR="00F26624" w:rsidRPr="00D86689" w:rsidRDefault="00F26624" w:rsidP="00EA64E4">
            <w:pPr>
              <w:jc w:val="right"/>
              <w:rPr>
                <w:rFonts w:ascii="Aptos" w:hAnsi="Aptos"/>
                <w:sz w:val="24"/>
                <w:szCs w:val="24"/>
              </w:rPr>
            </w:pPr>
            <w:r w:rsidRPr="00D86689">
              <w:rPr>
                <w:rFonts w:ascii="Aptos" w:hAnsi="Aptos"/>
                <w:sz w:val="24"/>
                <w:szCs w:val="24"/>
              </w:rPr>
              <w:t>Klasse</w:t>
            </w:r>
          </w:p>
        </w:tc>
      </w:tr>
    </w:tbl>
    <w:p w14:paraId="75B1534C" w14:textId="77777777" w:rsidR="00F26624" w:rsidRDefault="00F26624" w:rsidP="00F26624">
      <w:pPr>
        <w:rPr>
          <w:rFonts w:ascii="Aptos" w:hAnsi="Aptos"/>
          <w:sz w:val="24"/>
          <w:szCs w:val="24"/>
        </w:rPr>
      </w:pPr>
    </w:p>
    <w:p w14:paraId="2ED56FD7" w14:textId="77777777" w:rsidR="00F26624" w:rsidRPr="00D86689" w:rsidRDefault="00F26624" w:rsidP="00F26624">
      <w:pPr>
        <w:rPr>
          <w:rFonts w:ascii="Aptos" w:hAnsi="Aptos"/>
          <w:sz w:val="24"/>
          <w:szCs w:val="24"/>
        </w:rPr>
      </w:pPr>
    </w:p>
    <w:tbl>
      <w:tblPr>
        <w:tblStyle w:val="Tabellenraster"/>
        <w:tblW w:w="9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"/>
        <w:gridCol w:w="2518"/>
        <w:gridCol w:w="5802"/>
      </w:tblGrid>
      <w:tr w:rsidR="00F26624" w:rsidRPr="00D86689" w14:paraId="09311290" w14:textId="6B7760B3" w:rsidTr="00F26624">
        <w:tc>
          <w:tcPr>
            <w:tcW w:w="743" w:type="dxa"/>
          </w:tcPr>
          <w:p w14:paraId="4D304DDE" w14:textId="040A3685" w:rsidR="00F26624" w:rsidRPr="00D86689" w:rsidRDefault="00F26624" w:rsidP="00EA64E4">
            <w:pPr>
              <w:rPr>
                <w:rFonts w:ascii="Aptos" w:hAnsi="Aptos"/>
                <w:sz w:val="24"/>
                <w:szCs w:val="24"/>
              </w:rPr>
            </w:pPr>
            <w:r w:rsidRPr="00D86689">
              <w:rPr>
                <w:rFonts w:ascii="Aptos" w:hAnsi="Aptos"/>
                <w:sz w:val="24"/>
                <w:szCs w:val="24"/>
              </w:rPr>
              <w:t>zum</w:t>
            </w: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14:paraId="5128116B" w14:textId="77777777" w:rsidR="00F26624" w:rsidRPr="00D86689" w:rsidRDefault="00F26624" w:rsidP="00EA64E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802" w:type="dxa"/>
          </w:tcPr>
          <w:p w14:paraId="5DC5B5B3" w14:textId="2BD2A5ED" w:rsidR="00F26624" w:rsidRPr="00D86689" w:rsidRDefault="00F26624" w:rsidP="00EA64E4">
            <w:pPr>
              <w:rPr>
                <w:rFonts w:ascii="Aptos" w:hAnsi="Aptos"/>
                <w:sz w:val="24"/>
                <w:szCs w:val="24"/>
              </w:rPr>
            </w:pPr>
            <w:r w:rsidRPr="00D86689">
              <w:rPr>
                <w:rFonts w:ascii="Aptos" w:hAnsi="Aptos"/>
                <w:sz w:val="24"/>
                <w:szCs w:val="24"/>
              </w:rPr>
              <w:t>vom Karl-Ritter-von-Frisch-Gymnasium Moosburg ab.</w:t>
            </w:r>
          </w:p>
        </w:tc>
      </w:tr>
      <w:tr w:rsidR="00F26624" w:rsidRPr="00D86689" w14:paraId="50BEA1DC" w14:textId="04D88BD7" w:rsidTr="00F26624">
        <w:tc>
          <w:tcPr>
            <w:tcW w:w="743" w:type="dxa"/>
          </w:tcPr>
          <w:p w14:paraId="3AA1C5E0" w14:textId="77777777" w:rsidR="00F26624" w:rsidRPr="00D86689" w:rsidRDefault="00F26624" w:rsidP="00EA64E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</w:tcBorders>
          </w:tcPr>
          <w:p w14:paraId="6B30F89D" w14:textId="77777777" w:rsidR="00F26624" w:rsidRPr="00D86689" w:rsidRDefault="00F26624" w:rsidP="00EA64E4">
            <w:pPr>
              <w:rPr>
                <w:rFonts w:ascii="Aptos" w:hAnsi="Aptos"/>
                <w:sz w:val="24"/>
                <w:szCs w:val="24"/>
              </w:rPr>
            </w:pPr>
            <w:r w:rsidRPr="00D86689">
              <w:rPr>
                <w:rFonts w:ascii="Aptos" w:hAnsi="Aptos"/>
                <w:sz w:val="24"/>
                <w:szCs w:val="24"/>
              </w:rPr>
              <w:t>Datum</w:t>
            </w:r>
          </w:p>
        </w:tc>
        <w:tc>
          <w:tcPr>
            <w:tcW w:w="5802" w:type="dxa"/>
          </w:tcPr>
          <w:p w14:paraId="02797B98" w14:textId="41E5E6C3" w:rsidR="00F26624" w:rsidRPr="00D86689" w:rsidRDefault="00F26624" w:rsidP="00EA64E4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467900F1" w14:textId="77777777" w:rsidR="00F26624" w:rsidRPr="00D86689" w:rsidRDefault="00F26624" w:rsidP="00F26624">
      <w:pPr>
        <w:rPr>
          <w:rFonts w:ascii="Aptos" w:hAnsi="Aptos"/>
          <w:sz w:val="24"/>
          <w:szCs w:val="24"/>
        </w:rPr>
      </w:pPr>
    </w:p>
    <w:p w14:paraId="2B25F06C" w14:textId="77777777" w:rsidR="00F26624" w:rsidRPr="00D86689" w:rsidRDefault="00F26624" w:rsidP="00F26624">
      <w:pPr>
        <w:rPr>
          <w:rFonts w:ascii="Aptos" w:hAnsi="Aptos"/>
          <w:sz w:val="24"/>
          <w:szCs w:val="24"/>
        </w:rPr>
      </w:pPr>
    </w:p>
    <w:tbl>
      <w:tblPr>
        <w:tblStyle w:val="Tabellenraster"/>
        <w:tblW w:w="93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"/>
        <w:gridCol w:w="2122"/>
        <w:gridCol w:w="6656"/>
      </w:tblGrid>
      <w:tr w:rsidR="00F26624" w:rsidRPr="00D86689" w14:paraId="36EE4606" w14:textId="77777777" w:rsidTr="00F26624">
        <w:tc>
          <w:tcPr>
            <w:tcW w:w="525" w:type="dxa"/>
          </w:tcPr>
          <w:p w14:paraId="69853506" w14:textId="77777777" w:rsidR="00F26624" w:rsidRPr="00D86689" w:rsidRDefault="00F26624" w:rsidP="00EA64E4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□</w:t>
            </w:r>
          </w:p>
        </w:tc>
        <w:tc>
          <w:tcPr>
            <w:tcW w:w="2122" w:type="dxa"/>
          </w:tcPr>
          <w:p w14:paraId="3650268F" w14:textId="2376DBF9" w:rsidR="00F26624" w:rsidRPr="00D86689" w:rsidRDefault="00F26624" w:rsidP="00EA64E4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Er/sie wechselt</w:t>
            </w:r>
            <w:r w:rsidRPr="00D86689">
              <w:rPr>
                <w:rFonts w:ascii="Aptos" w:hAnsi="Aptos"/>
                <w:sz w:val="24"/>
                <w:szCs w:val="24"/>
              </w:rPr>
              <w:t xml:space="preserve"> an</w:t>
            </w:r>
          </w:p>
        </w:tc>
        <w:tc>
          <w:tcPr>
            <w:tcW w:w="6656" w:type="dxa"/>
            <w:tcBorders>
              <w:bottom w:val="single" w:sz="4" w:space="0" w:color="auto"/>
            </w:tcBorders>
          </w:tcPr>
          <w:p w14:paraId="3BE40DB2" w14:textId="77777777" w:rsidR="00F26624" w:rsidRPr="00D86689" w:rsidRDefault="00F26624" w:rsidP="00EA64E4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F26624" w:rsidRPr="00D86689" w14:paraId="0CB382C4" w14:textId="77777777" w:rsidTr="00F26624">
        <w:tc>
          <w:tcPr>
            <w:tcW w:w="525" w:type="dxa"/>
          </w:tcPr>
          <w:p w14:paraId="6E011E48" w14:textId="77777777" w:rsidR="00F26624" w:rsidRPr="00D86689" w:rsidRDefault="00F26624" w:rsidP="00EA64E4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□</w:t>
            </w:r>
          </w:p>
        </w:tc>
        <w:tc>
          <w:tcPr>
            <w:tcW w:w="8774" w:type="dxa"/>
            <w:gridSpan w:val="2"/>
          </w:tcPr>
          <w:p w14:paraId="3BF3A2A6" w14:textId="2088D281" w:rsidR="00F26624" w:rsidRPr="00D86689" w:rsidRDefault="00F26624" w:rsidP="00EA64E4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Er/sie</w:t>
            </w:r>
            <w:r w:rsidRPr="00D86689">
              <w:rPr>
                <w:rFonts w:ascii="Aptos" w:hAnsi="Aptos"/>
                <w:sz w:val="24"/>
                <w:szCs w:val="24"/>
              </w:rPr>
              <w:t xml:space="preserve"> </w:t>
            </w:r>
            <w:r>
              <w:rPr>
                <w:rFonts w:ascii="Aptos" w:hAnsi="Aptos"/>
                <w:sz w:val="24"/>
                <w:szCs w:val="24"/>
              </w:rPr>
              <w:t>tritt</w:t>
            </w:r>
            <w:r w:rsidRPr="00D86689">
              <w:rPr>
                <w:rFonts w:ascii="Aptos" w:hAnsi="Aptos"/>
                <w:sz w:val="24"/>
                <w:szCs w:val="24"/>
              </w:rPr>
              <w:t xml:space="preserve"> in das Berufsleben ein.</w:t>
            </w:r>
          </w:p>
        </w:tc>
      </w:tr>
    </w:tbl>
    <w:p w14:paraId="5DAC3F1E" w14:textId="77777777" w:rsidR="00F26624" w:rsidRPr="00D86689" w:rsidRDefault="00F26624" w:rsidP="00F26624">
      <w:pPr>
        <w:rPr>
          <w:rFonts w:ascii="Aptos" w:hAnsi="Aptos"/>
          <w:sz w:val="24"/>
          <w:szCs w:val="24"/>
        </w:rPr>
      </w:pPr>
    </w:p>
    <w:p w14:paraId="1E5A2D52" w14:textId="77777777" w:rsidR="006E3E8F" w:rsidRDefault="006E3E8F" w:rsidP="00F26624">
      <w:pPr>
        <w:jc w:val="both"/>
        <w:rPr>
          <w:rFonts w:ascii="Aptos" w:hAnsi="Aptos"/>
          <w:sz w:val="24"/>
          <w:szCs w:val="24"/>
        </w:rPr>
      </w:pPr>
    </w:p>
    <w:p w14:paraId="26A46B3D" w14:textId="77777777" w:rsidR="00F26624" w:rsidRPr="00D86689" w:rsidRDefault="00F26624" w:rsidP="00F26624">
      <w:pPr>
        <w:rPr>
          <w:rFonts w:ascii="Aptos" w:hAnsi="Aptos"/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F26624" w:rsidRPr="00D86689" w14:paraId="724E81AB" w14:textId="77777777" w:rsidTr="00EA64E4">
        <w:tc>
          <w:tcPr>
            <w:tcW w:w="4530" w:type="dxa"/>
            <w:tcBorders>
              <w:bottom w:val="single" w:sz="4" w:space="0" w:color="auto"/>
            </w:tcBorders>
          </w:tcPr>
          <w:p w14:paraId="0CB2C1BB" w14:textId="77777777" w:rsidR="00F26624" w:rsidRPr="00D86689" w:rsidRDefault="00F26624" w:rsidP="00EA64E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40BEC9BF" w14:textId="77777777" w:rsidR="00F26624" w:rsidRPr="00D86689" w:rsidRDefault="00F26624" w:rsidP="00EA64E4">
            <w:pPr>
              <w:jc w:val="right"/>
              <w:rPr>
                <w:rFonts w:ascii="Aptos" w:hAnsi="Aptos"/>
                <w:sz w:val="24"/>
                <w:szCs w:val="24"/>
              </w:rPr>
            </w:pPr>
          </w:p>
        </w:tc>
      </w:tr>
      <w:tr w:rsidR="00F26624" w:rsidRPr="00D86689" w14:paraId="3DD76C10" w14:textId="77777777" w:rsidTr="00F42E15">
        <w:tc>
          <w:tcPr>
            <w:tcW w:w="9060" w:type="dxa"/>
            <w:gridSpan w:val="2"/>
            <w:tcBorders>
              <w:top w:val="single" w:sz="4" w:space="0" w:color="auto"/>
            </w:tcBorders>
          </w:tcPr>
          <w:p w14:paraId="28938163" w14:textId="1B5E415C" w:rsidR="00F26624" w:rsidRPr="00D86689" w:rsidRDefault="00F26624" w:rsidP="00F26624">
            <w:pPr>
              <w:rPr>
                <w:rFonts w:ascii="Aptos" w:hAnsi="Aptos"/>
                <w:sz w:val="24"/>
                <w:szCs w:val="24"/>
              </w:rPr>
            </w:pPr>
            <w:r w:rsidRPr="00D86689">
              <w:rPr>
                <w:rFonts w:ascii="Aptos" w:hAnsi="Aptos"/>
                <w:sz w:val="24"/>
                <w:szCs w:val="24"/>
              </w:rPr>
              <w:t>Name, Vorname</w:t>
            </w:r>
            <w:r>
              <w:rPr>
                <w:rFonts w:ascii="Aptos" w:hAnsi="Aptos"/>
                <w:sz w:val="24"/>
                <w:szCs w:val="24"/>
              </w:rPr>
              <w:t xml:space="preserve"> eines Erziehungsberechtigten</w:t>
            </w:r>
          </w:p>
        </w:tc>
      </w:tr>
      <w:tr w:rsidR="00F26624" w:rsidRPr="00D86689" w14:paraId="05E90305" w14:textId="77777777" w:rsidTr="00CA317D">
        <w:trPr>
          <w:trHeight w:val="624"/>
        </w:trPr>
        <w:tc>
          <w:tcPr>
            <w:tcW w:w="9060" w:type="dxa"/>
            <w:gridSpan w:val="2"/>
            <w:tcBorders>
              <w:bottom w:val="single" w:sz="4" w:space="0" w:color="auto"/>
            </w:tcBorders>
          </w:tcPr>
          <w:p w14:paraId="5C856E65" w14:textId="77777777" w:rsidR="00F26624" w:rsidRPr="00D86689" w:rsidRDefault="00F26624" w:rsidP="00EA64E4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F26624" w:rsidRPr="00D86689" w14:paraId="0CE124DE" w14:textId="77777777" w:rsidTr="0093089C">
        <w:tc>
          <w:tcPr>
            <w:tcW w:w="9060" w:type="dxa"/>
            <w:gridSpan w:val="2"/>
            <w:tcBorders>
              <w:top w:val="single" w:sz="4" w:space="0" w:color="auto"/>
            </w:tcBorders>
          </w:tcPr>
          <w:p w14:paraId="54C4619A" w14:textId="7C540819" w:rsidR="00F26624" w:rsidRPr="00D86689" w:rsidRDefault="00F26624" w:rsidP="00EA64E4">
            <w:pPr>
              <w:rPr>
                <w:rFonts w:ascii="Aptos" w:hAnsi="Aptos"/>
                <w:sz w:val="24"/>
                <w:szCs w:val="24"/>
              </w:rPr>
            </w:pPr>
            <w:r w:rsidRPr="00D86689">
              <w:rPr>
                <w:rFonts w:ascii="Aptos" w:hAnsi="Aptos"/>
                <w:sz w:val="24"/>
                <w:szCs w:val="24"/>
              </w:rPr>
              <w:t>Straße, Wohnort</w:t>
            </w:r>
          </w:p>
        </w:tc>
      </w:tr>
    </w:tbl>
    <w:p w14:paraId="34501CE9" w14:textId="77777777" w:rsidR="00F26624" w:rsidRDefault="00F26624" w:rsidP="00F26624">
      <w:pPr>
        <w:rPr>
          <w:rFonts w:ascii="Aptos" w:hAnsi="Aptos"/>
          <w:sz w:val="24"/>
          <w:szCs w:val="24"/>
        </w:rPr>
      </w:pPr>
    </w:p>
    <w:p w14:paraId="3AC25948" w14:textId="77777777" w:rsidR="00F26624" w:rsidRDefault="00F26624" w:rsidP="00F26624">
      <w:pPr>
        <w:jc w:val="both"/>
        <w:rPr>
          <w:rFonts w:ascii="Aptos" w:hAnsi="Aptos"/>
          <w:sz w:val="24"/>
          <w:szCs w:val="24"/>
        </w:rPr>
      </w:pPr>
    </w:p>
    <w:p w14:paraId="4CE7F64C" w14:textId="490B763A" w:rsidR="00F26624" w:rsidRDefault="00F26624" w:rsidP="00F26624">
      <w:pPr>
        <w:jc w:val="both"/>
        <w:rPr>
          <w:rFonts w:ascii="Aptos" w:hAnsi="Aptos"/>
          <w:sz w:val="24"/>
          <w:szCs w:val="24"/>
        </w:rPr>
      </w:pPr>
    </w:p>
    <w:p w14:paraId="57C36B4E" w14:textId="77777777" w:rsidR="006E3E8F" w:rsidRDefault="006E3E8F" w:rsidP="00F26624">
      <w:pPr>
        <w:jc w:val="both"/>
        <w:rPr>
          <w:rFonts w:ascii="Aptos" w:hAnsi="Aptos"/>
          <w:sz w:val="24"/>
          <w:szCs w:val="24"/>
        </w:rPr>
      </w:pPr>
    </w:p>
    <w:p w14:paraId="79E0A4F6" w14:textId="77777777" w:rsidR="00F26624" w:rsidRPr="00D86689" w:rsidRDefault="00F26624" w:rsidP="00F26624">
      <w:pPr>
        <w:jc w:val="both"/>
        <w:rPr>
          <w:rFonts w:ascii="Aptos" w:hAnsi="Aptos"/>
          <w:sz w:val="24"/>
          <w:szCs w:val="24"/>
        </w:rPr>
      </w:pPr>
    </w:p>
    <w:tbl>
      <w:tblPr>
        <w:tblStyle w:val="Tabellenraster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F26624" w:rsidRPr="00D86689" w14:paraId="57A9C678" w14:textId="77777777" w:rsidTr="00EA64E4">
        <w:tc>
          <w:tcPr>
            <w:tcW w:w="4530" w:type="dxa"/>
          </w:tcPr>
          <w:p w14:paraId="3A256C07" w14:textId="77777777" w:rsidR="00F26624" w:rsidRPr="00D86689" w:rsidRDefault="00F26624" w:rsidP="00EA64E4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Ort, Datum</w:t>
            </w:r>
          </w:p>
        </w:tc>
        <w:tc>
          <w:tcPr>
            <w:tcW w:w="4530" w:type="dxa"/>
          </w:tcPr>
          <w:p w14:paraId="48AE095B" w14:textId="77777777" w:rsidR="00F26624" w:rsidRPr="00D86689" w:rsidRDefault="00F26624" w:rsidP="00EA64E4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Unterschrift</w:t>
            </w:r>
          </w:p>
        </w:tc>
      </w:tr>
    </w:tbl>
    <w:p w14:paraId="272FBE57" w14:textId="77777777" w:rsidR="00F26624" w:rsidRPr="00D86689" w:rsidRDefault="00F26624" w:rsidP="00F26624">
      <w:pPr>
        <w:rPr>
          <w:rFonts w:ascii="Aptos" w:hAnsi="Aptos"/>
          <w:sz w:val="24"/>
          <w:szCs w:val="24"/>
        </w:rPr>
      </w:pPr>
    </w:p>
    <w:p w14:paraId="6DA5D3CA" w14:textId="77777777" w:rsidR="00F26624" w:rsidRPr="00D86689" w:rsidRDefault="00F26624" w:rsidP="00F26624">
      <w:pPr>
        <w:rPr>
          <w:rFonts w:ascii="Aptos" w:hAnsi="Aptos"/>
          <w:sz w:val="24"/>
          <w:szCs w:val="24"/>
        </w:rPr>
      </w:pPr>
    </w:p>
    <w:p w14:paraId="66B89737" w14:textId="77777777" w:rsidR="00F26624" w:rsidRDefault="00F26624" w:rsidP="00B249B9">
      <w:pPr>
        <w:jc w:val="both"/>
        <w:rPr>
          <w:rFonts w:ascii="Aptos" w:hAnsi="Aptos"/>
          <w:sz w:val="24"/>
          <w:szCs w:val="24"/>
        </w:rPr>
      </w:pPr>
    </w:p>
    <w:p w14:paraId="2C52A0D2" w14:textId="77777777" w:rsidR="00F26624" w:rsidRDefault="00F26624" w:rsidP="00B249B9">
      <w:pPr>
        <w:pBdr>
          <w:bottom w:val="single" w:sz="12" w:space="1" w:color="auto"/>
        </w:pBdr>
        <w:jc w:val="both"/>
        <w:rPr>
          <w:rFonts w:ascii="Aptos" w:hAnsi="Aptos"/>
          <w:sz w:val="24"/>
          <w:szCs w:val="24"/>
        </w:rPr>
      </w:pPr>
    </w:p>
    <w:p w14:paraId="4E976AC0" w14:textId="77777777" w:rsidR="0086663E" w:rsidRPr="00E86985" w:rsidRDefault="0086663E">
      <w:pPr>
        <w:rPr>
          <w:rFonts w:ascii="Aptos" w:hAnsi="Aptos"/>
          <w:sz w:val="22"/>
          <w:szCs w:val="22"/>
        </w:rPr>
      </w:pPr>
    </w:p>
    <w:p w14:paraId="21E733E0" w14:textId="77777777" w:rsidR="0086663E" w:rsidRPr="00E86985" w:rsidRDefault="00F27074">
      <w:pPr>
        <w:rPr>
          <w:rFonts w:ascii="Aptos" w:hAnsi="Aptos"/>
          <w:b/>
          <w:sz w:val="22"/>
          <w:szCs w:val="22"/>
        </w:rPr>
      </w:pPr>
      <w:r w:rsidRPr="00E86985">
        <w:rPr>
          <w:rFonts w:ascii="Aptos" w:hAnsi="Aptos"/>
          <w:b/>
          <w:sz w:val="22"/>
          <w:szCs w:val="22"/>
        </w:rPr>
        <w:t>Bearbeitungsvermerk der Schule</w:t>
      </w:r>
    </w:p>
    <w:p w14:paraId="3DBDCFF9" w14:textId="77777777" w:rsidR="0086663E" w:rsidRPr="00E86985" w:rsidRDefault="0086663E">
      <w:pPr>
        <w:rPr>
          <w:rFonts w:ascii="Aptos" w:hAnsi="Aptos"/>
          <w:sz w:val="22"/>
          <w:szCs w:val="22"/>
        </w:rPr>
      </w:pPr>
    </w:p>
    <w:p w14:paraId="35E054C1" w14:textId="77777777" w:rsidR="0086663E" w:rsidRPr="00E86985" w:rsidRDefault="0086663E">
      <w:pPr>
        <w:rPr>
          <w:rFonts w:ascii="Aptos" w:hAnsi="Aptos"/>
          <w:sz w:val="22"/>
          <w:szCs w:val="22"/>
        </w:rPr>
      </w:pPr>
      <w:r w:rsidRPr="00E86985">
        <w:rPr>
          <w:rFonts w:ascii="Aptos" w:hAnsi="Aptos"/>
          <w:b/>
          <w:sz w:val="22"/>
          <w:szCs w:val="22"/>
        </w:rPr>
        <w:t>Direktorat</w:t>
      </w:r>
      <w:r w:rsidR="00F27074" w:rsidRPr="00E86985">
        <w:rPr>
          <w:rFonts w:ascii="Aptos" w:hAnsi="Aptos"/>
          <w:b/>
          <w:sz w:val="22"/>
          <w:szCs w:val="22"/>
        </w:rPr>
        <w:t>:</w:t>
      </w:r>
      <w:r w:rsidR="00F27074" w:rsidRPr="00E86985">
        <w:rPr>
          <w:rFonts w:ascii="Aptos" w:hAnsi="Aptos"/>
          <w:sz w:val="22"/>
          <w:szCs w:val="22"/>
        </w:rPr>
        <w:tab/>
      </w:r>
      <w:r w:rsidR="00F27074" w:rsidRPr="00E86985">
        <w:rPr>
          <w:rFonts w:ascii="Aptos" w:hAnsi="Aptos"/>
          <w:sz w:val="22"/>
          <w:szCs w:val="22"/>
        </w:rPr>
        <w:tab/>
      </w:r>
      <w:r w:rsidR="00F27074" w:rsidRPr="00E86985">
        <w:rPr>
          <w:rFonts w:ascii="Aptos" w:hAnsi="Aptos"/>
          <w:sz w:val="22"/>
          <w:szCs w:val="22"/>
        </w:rPr>
        <w:tab/>
      </w:r>
      <w:r w:rsidR="00F27074" w:rsidRPr="00E86985">
        <w:rPr>
          <w:rFonts w:ascii="Aptos" w:hAnsi="Aptos"/>
          <w:sz w:val="22"/>
          <w:szCs w:val="22"/>
        </w:rPr>
        <w:tab/>
      </w:r>
      <w:r w:rsidR="00F27074" w:rsidRPr="00E86985">
        <w:rPr>
          <w:rFonts w:ascii="Aptos" w:hAnsi="Aptos"/>
          <w:sz w:val="22"/>
          <w:szCs w:val="22"/>
        </w:rPr>
        <w:tab/>
      </w:r>
      <w:r w:rsidR="00F27074" w:rsidRPr="00E86985">
        <w:rPr>
          <w:rFonts w:ascii="Aptos" w:hAnsi="Aptos"/>
          <w:sz w:val="22"/>
          <w:szCs w:val="22"/>
        </w:rPr>
        <w:tab/>
      </w:r>
      <w:r w:rsidR="00F27074" w:rsidRPr="00E86985">
        <w:rPr>
          <w:rFonts w:ascii="Aptos" w:hAnsi="Aptos"/>
          <w:sz w:val="22"/>
          <w:szCs w:val="22"/>
        </w:rPr>
        <w:tab/>
      </w:r>
      <w:r w:rsidR="00F27074" w:rsidRPr="00E86985">
        <w:rPr>
          <w:rFonts w:ascii="Aptos" w:hAnsi="Aptos"/>
          <w:b/>
          <w:sz w:val="22"/>
          <w:szCs w:val="22"/>
        </w:rPr>
        <w:t>Sekretariat:</w:t>
      </w:r>
    </w:p>
    <w:p w14:paraId="7A204D05" w14:textId="77777777" w:rsidR="00F27074" w:rsidRPr="00E86985" w:rsidRDefault="00F27074" w:rsidP="007B5D73">
      <w:pPr>
        <w:rPr>
          <w:rFonts w:ascii="Aptos" w:hAnsi="Aptos"/>
          <w:sz w:val="22"/>
          <w:szCs w:val="22"/>
        </w:rPr>
      </w:pPr>
      <w:r w:rsidRPr="00E86985">
        <w:rPr>
          <w:rFonts w:ascii="Aptos" w:hAnsi="Aptos"/>
          <w:sz w:val="22"/>
          <w:szCs w:val="22"/>
        </w:rPr>
        <w:t>Infoportal (Lehrkräfte der Klasse)</w:t>
      </w:r>
      <w:r w:rsidRPr="00E86985">
        <w:rPr>
          <w:rFonts w:ascii="Aptos" w:hAnsi="Aptos"/>
          <w:sz w:val="22"/>
          <w:szCs w:val="22"/>
        </w:rPr>
        <w:tab/>
      </w:r>
      <w:r w:rsidRPr="00E86985">
        <w:rPr>
          <w:rFonts w:ascii="Aptos" w:hAnsi="Aptos"/>
          <w:sz w:val="22"/>
          <w:szCs w:val="22"/>
        </w:rPr>
        <w:tab/>
      </w:r>
      <w:r w:rsidRPr="00E86985">
        <w:rPr>
          <w:rFonts w:ascii="Aptos" w:hAnsi="Aptos"/>
          <w:sz w:val="22"/>
          <w:szCs w:val="22"/>
        </w:rPr>
        <w:tab/>
      </w:r>
      <w:r w:rsidRPr="00E86985">
        <w:rPr>
          <w:rFonts w:ascii="Aptos" w:hAnsi="Aptos"/>
          <w:sz w:val="22"/>
          <w:szCs w:val="22"/>
        </w:rPr>
        <w:tab/>
        <w:t>Datenaktualisierung Infoportal</w:t>
      </w:r>
    </w:p>
    <w:p w14:paraId="4437C203" w14:textId="77777777" w:rsidR="0086663E" w:rsidRPr="00E86985" w:rsidRDefault="00F27074">
      <w:pPr>
        <w:rPr>
          <w:rFonts w:ascii="Aptos" w:hAnsi="Aptos"/>
          <w:sz w:val="22"/>
          <w:szCs w:val="22"/>
        </w:rPr>
      </w:pPr>
      <w:r w:rsidRPr="00E86985">
        <w:rPr>
          <w:rFonts w:ascii="Aptos" w:hAnsi="Aptos"/>
          <w:sz w:val="22"/>
          <w:szCs w:val="22"/>
        </w:rPr>
        <w:t>ASV-</w:t>
      </w:r>
      <w:r w:rsidR="0086663E" w:rsidRPr="00E86985">
        <w:rPr>
          <w:rFonts w:ascii="Aptos" w:hAnsi="Aptos"/>
          <w:sz w:val="22"/>
          <w:szCs w:val="22"/>
        </w:rPr>
        <w:t>Schülerdatei</w:t>
      </w:r>
      <w:r w:rsidRPr="00E86985">
        <w:rPr>
          <w:rFonts w:ascii="Aptos" w:hAnsi="Aptos"/>
          <w:sz w:val="22"/>
          <w:szCs w:val="22"/>
        </w:rPr>
        <w:tab/>
      </w:r>
      <w:r w:rsidR="009A4075" w:rsidRPr="00E86985">
        <w:rPr>
          <w:rFonts w:ascii="Aptos" w:hAnsi="Aptos"/>
          <w:sz w:val="22"/>
          <w:szCs w:val="22"/>
        </w:rPr>
        <w:tab/>
      </w:r>
      <w:r w:rsidR="009A4075" w:rsidRPr="00E86985">
        <w:rPr>
          <w:rFonts w:ascii="Aptos" w:hAnsi="Aptos"/>
          <w:sz w:val="22"/>
          <w:szCs w:val="22"/>
        </w:rPr>
        <w:tab/>
      </w:r>
      <w:r w:rsidR="009A4075" w:rsidRPr="00E86985">
        <w:rPr>
          <w:rFonts w:ascii="Aptos" w:hAnsi="Aptos"/>
          <w:sz w:val="22"/>
          <w:szCs w:val="22"/>
        </w:rPr>
        <w:tab/>
      </w:r>
      <w:r w:rsidR="009A4075" w:rsidRPr="00E86985">
        <w:rPr>
          <w:rFonts w:ascii="Aptos" w:hAnsi="Aptos"/>
          <w:sz w:val="22"/>
          <w:szCs w:val="22"/>
        </w:rPr>
        <w:tab/>
      </w:r>
      <w:r w:rsidR="009A4075" w:rsidRPr="00E86985">
        <w:rPr>
          <w:rFonts w:ascii="Aptos" w:hAnsi="Aptos"/>
          <w:sz w:val="22"/>
          <w:szCs w:val="22"/>
        </w:rPr>
        <w:tab/>
        <w:t>Kopie Antragsteller</w:t>
      </w:r>
      <w:r w:rsidRPr="00E86985">
        <w:rPr>
          <w:rFonts w:ascii="Aptos" w:hAnsi="Aptos"/>
          <w:sz w:val="22"/>
          <w:szCs w:val="22"/>
        </w:rPr>
        <w:tab/>
      </w:r>
      <w:r w:rsidRPr="00E86985">
        <w:rPr>
          <w:rFonts w:ascii="Aptos" w:hAnsi="Aptos"/>
          <w:sz w:val="22"/>
          <w:szCs w:val="22"/>
        </w:rPr>
        <w:tab/>
      </w:r>
      <w:r w:rsidRPr="00E86985">
        <w:rPr>
          <w:rFonts w:ascii="Aptos" w:hAnsi="Aptos"/>
          <w:sz w:val="22"/>
          <w:szCs w:val="22"/>
        </w:rPr>
        <w:tab/>
      </w:r>
      <w:r w:rsidRPr="00E86985">
        <w:rPr>
          <w:rFonts w:ascii="Aptos" w:hAnsi="Aptos"/>
          <w:sz w:val="22"/>
          <w:szCs w:val="22"/>
        </w:rPr>
        <w:tab/>
      </w:r>
      <w:r w:rsidRPr="00E86985">
        <w:rPr>
          <w:rFonts w:ascii="Aptos" w:hAnsi="Aptos"/>
          <w:sz w:val="22"/>
          <w:szCs w:val="22"/>
        </w:rPr>
        <w:tab/>
      </w:r>
      <w:r w:rsidR="009A4075" w:rsidRPr="00E86985">
        <w:rPr>
          <w:rFonts w:ascii="Aptos" w:hAnsi="Aptos"/>
          <w:sz w:val="22"/>
          <w:szCs w:val="22"/>
        </w:rPr>
        <w:tab/>
      </w:r>
      <w:r w:rsidR="009A4075" w:rsidRPr="00E86985">
        <w:rPr>
          <w:rFonts w:ascii="Aptos" w:hAnsi="Aptos"/>
          <w:sz w:val="22"/>
          <w:szCs w:val="22"/>
        </w:rPr>
        <w:tab/>
      </w:r>
      <w:r w:rsidR="009A4075" w:rsidRPr="00E86985">
        <w:rPr>
          <w:rFonts w:ascii="Aptos" w:hAnsi="Aptos"/>
          <w:sz w:val="22"/>
          <w:szCs w:val="22"/>
        </w:rPr>
        <w:tab/>
      </w:r>
      <w:r w:rsidR="009A4075" w:rsidRPr="00E86985">
        <w:rPr>
          <w:rFonts w:ascii="Aptos" w:hAnsi="Aptos"/>
          <w:sz w:val="22"/>
          <w:szCs w:val="22"/>
        </w:rPr>
        <w:tab/>
      </w:r>
      <w:r w:rsidR="009A4075" w:rsidRPr="00E86985">
        <w:rPr>
          <w:rFonts w:ascii="Aptos" w:hAnsi="Aptos"/>
          <w:sz w:val="22"/>
          <w:szCs w:val="22"/>
        </w:rPr>
        <w:tab/>
      </w:r>
      <w:r w:rsidR="00B979E6" w:rsidRPr="00E86985">
        <w:rPr>
          <w:rFonts w:ascii="Aptos" w:hAnsi="Aptos"/>
          <w:sz w:val="22"/>
          <w:szCs w:val="22"/>
        </w:rPr>
        <w:t>Schülerausweis</w:t>
      </w:r>
    </w:p>
    <w:p w14:paraId="2A1AB70C" w14:textId="77777777" w:rsidR="0058184B" w:rsidRPr="00E86985" w:rsidRDefault="00F27074">
      <w:pPr>
        <w:rPr>
          <w:rFonts w:ascii="Aptos" w:hAnsi="Aptos"/>
          <w:sz w:val="22"/>
          <w:szCs w:val="22"/>
        </w:rPr>
      </w:pPr>
      <w:r w:rsidRPr="00E86985">
        <w:rPr>
          <w:rFonts w:ascii="Aptos" w:hAnsi="Aptos"/>
          <w:sz w:val="22"/>
          <w:szCs w:val="22"/>
        </w:rPr>
        <w:tab/>
      </w:r>
      <w:r w:rsidRPr="00E86985">
        <w:rPr>
          <w:rFonts w:ascii="Aptos" w:hAnsi="Aptos"/>
          <w:sz w:val="22"/>
          <w:szCs w:val="22"/>
        </w:rPr>
        <w:tab/>
      </w:r>
      <w:r w:rsidRPr="00E86985">
        <w:rPr>
          <w:rFonts w:ascii="Aptos" w:hAnsi="Aptos"/>
          <w:sz w:val="22"/>
          <w:szCs w:val="22"/>
        </w:rPr>
        <w:tab/>
      </w:r>
      <w:r w:rsidRPr="00E86985">
        <w:rPr>
          <w:rFonts w:ascii="Aptos" w:hAnsi="Aptos"/>
          <w:sz w:val="22"/>
          <w:szCs w:val="22"/>
        </w:rPr>
        <w:tab/>
      </w:r>
      <w:r w:rsidRPr="00E86985">
        <w:rPr>
          <w:rFonts w:ascii="Aptos" w:hAnsi="Aptos"/>
          <w:sz w:val="22"/>
          <w:szCs w:val="22"/>
        </w:rPr>
        <w:tab/>
      </w:r>
      <w:r w:rsidRPr="00E86985">
        <w:rPr>
          <w:rFonts w:ascii="Aptos" w:hAnsi="Aptos"/>
          <w:sz w:val="22"/>
          <w:szCs w:val="22"/>
        </w:rPr>
        <w:tab/>
      </w:r>
      <w:r w:rsidRPr="00E86985">
        <w:rPr>
          <w:rFonts w:ascii="Aptos" w:hAnsi="Aptos"/>
          <w:sz w:val="22"/>
          <w:szCs w:val="22"/>
        </w:rPr>
        <w:tab/>
      </w:r>
      <w:r w:rsidRPr="00E86985">
        <w:rPr>
          <w:rFonts w:ascii="Aptos" w:hAnsi="Aptos"/>
          <w:sz w:val="22"/>
          <w:szCs w:val="22"/>
        </w:rPr>
        <w:tab/>
        <w:t>Fahrkarte</w:t>
      </w:r>
      <w:r w:rsidR="009A4075" w:rsidRPr="00E86985">
        <w:rPr>
          <w:rFonts w:ascii="Aptos" w:hAnsi="Aptos"/>
          <w:sz w:val="22"/>
          <w:szCs w:val="22"/>
        </w:rPr>
        <w:t xml:space="preserve"> o ja    o nein</w:t>
      </w:r>
    </w:p>
    <w:p w14:paraId="5DED058C" w14:textId="77777777" w:rsidR="00E71319" w:rsidRPr="00E86985" w:rsidRDefault="00E71319">
      <w:pPr>
        <w:rPr>
          <w:rFonts w:ascii="Aptos" w:hAnsi="Aptos"/>
          <w:sz w:val="22"/>
          <w:szCs w:val="22"/>
        </w:rPr>
      </w:pPr>
      <w:r w:rsidRPr="00E86985">
        <w:rPr>
          <w:rFonts w:ascii="Aptos" w:hAnsi="Aptos"/>
          <w:sz w:val="22"/>
          <w:szCs w:val="22"/>
        </w:rPr>
        <w:tab/>
      </w:r>
      <w:r w:rsidRPr="00E86985">
        <w:rPr>
          <w:rFonts w:ascii="Aptos" w:hAnsi="Aptos"/>
          <w:sz w:val="22"/>
          <w:szCs w:val="22"/>
        </w:rPr>
        <w:tab/>
      </w:r>
      <w:r w:rsidRPr="00E86985">
        <w:rPr>
          <w:rFonts w:ascii="Aptos" w:hAnsi="Aptos"/>
          <w:sz w:val="22"/>
          <w:szCs w:val="22"/>
        </w:rPr>
        <w:tab/>
      </w:r>
      <w:r w:rsidRPr="00E86985">
        <w:rPr>
          <w:rFonts w:ascii="Aptos" w:hAnsi="Aptos"/>
          <w:sz w:val="22"/>
          <w:szCs w:val="22"/>
        </w:rPr>
        <w:tab/>
      </w:r>
      <w:r w:rsidRPr="00E86985">
        <w:rPr>
          <w:rFonts w:ascii="Aptos" w:hAnsi="Aptos"/>
          <w:sz w:val="22"/>
          <w:szCs w:val="22"/>
        </w:rPr>
        <w:tab/>
      </w:r>
      <w:r w:rsidRPr="00E86985">
        <w:rPr>
          <w:rFonts w:ascii="Aptos" w:hAnsi="Aptos"/>
          <w:sz w:val="22"/>
          <w:szCs w:val="22"/>
        </w:rPr>
        <w:tab/>
      </w:r>
      <w:r w:rsidRPr="00E86985">
        <w:rPr>
          <w:rFonts w:ascii="Aptos" w:hAnsi="Aptos"/>
          <w:sz w:val="22"/>
          <w:szCs w:val="22"/>
        </w:rPr>
        <w:tab/>
      </w:r>
      <w:r w:rsidRPr="00E86985">
        <w:rPr>
          <w:rFonts w:ascii="Aptos" w:hAnsi="Aptos"/>
          <w:sz w:val="22"/>
          <w:szCs w:val="22"/>
        </w:rPr>
        <w:tab/>
        <w:t>Mensachip o ja….o nein</w:t>
      </w:r>
    </w:p>
    <w:p w14:paraId="68FAC2EB" w14:textId="595EF629" w:rsidR="00F27074" w:rsidRPr="00E86985" w:rsidRDefault="00F27074" w:rsidP="00AF54E6">
      <w:pPr>
        <w:ind w:left="4956" w:firstLine="708"/>
        <w:rPr>
          <w:rFonts w:ascii="Aptos" w:hAnsi="Aptos"/>
          <w:sz w:val="22"/>
          <w:szCs w:val="22"/>
        </w:rPr>
      </w:pPr>
      <w:r w:rsidRPr="00E86985">
        <w:rPr>
          <w:rFonts w:ascii="Aptos" w:hAnsi="Aptos"/>
          <w:sz w:val="22"/>
          <w:szCs w:val="22"/>
        </w:rPr>
        <w:t>Bearbeitet von: __________________</w:t>
      </w:r>
    </w:p>
    <w:sectPr w:rsidR="00F27074" w:rsidRPr="00E86985" w:rsidSect="00064EAF">
      <w:headerReference w:type="first" r:id="rId6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E4EC3" w14:textId="77777777" w:rsidR="006E0478" w:rsidRDefault="006E0478">
      <w:r>
        <w:separator/>
      </w:r>
    </w:p>
  </w:endnote>
  <w:endnote w:type="continuationSeparator" w:id="0">
    <w:p w14:paraId="70A82636" w14:textId="77777777" w:rsidR="006E0478" w:rsidRDefault="006E0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435D1" w14:textId="77777777" w:rsidR="006E0478" w:rsidRDefault="006E0478">
      <w:r>
        <w:separator/>
      </w:r>
    </w:p>
  </w:footnote>
  <w:footnote w:type="continuationSeparator" w:id="0">
    <w:p w14:paraId="7504C7F9" w14:textId="77777777" w:rsidR="006E0478" w:rsidRDefault="006E0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2" w:type="dxa"/>
      <w:tblBorders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608"/>
      <w:gridCol w:w="4604"/>
    </w:tblGrid>
    <w:tr w:rsidR="00064EAF" w:rsidRPr="00F26624" w14:paraId="04A6AD0C" w14:textId="77777777" w:rsidTr="00121AA0">
      <w:tc>
        <w:tcPr>
          <w:tcW w:w="4608" w:type="dxa"/>
          <w:shd w:val="clear" w:color="auto" w:fill="auto"/>
        </w:tcPr>
        <w:p w14:paraId="556F7370" w14:textId="77777777" w:rsidR="00064EAF" w:rsidRPr="004E525D" w:rsidRDefault="00CD5547" w:rsidP="00121AA0">
          <w:pPr>
            <w:tabs>
              <w:tab w:val="center" w:pos="1985"/>
            </w:tabs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45BE828C" wp14:editId="38A2FC1E">
                <wp:simplePos x="0" y="0"/>
                <wp:positionH relativeFrom="column">
                  <wp:posOffset>189865</wp:posOffset>
                </wp:positionH>
                <wp:positionV relativeFrom="paragraph">
                  <wp:posOffset>73660</wp:posOffset>
                </wp:positionV>
                <wp:extent cx="2154831" cy="125730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4831" cy="1257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04" w:type="dxa"/>
          <w:shd w:val="clear" w:color="auto" w:fill="auto"/>
        </w:tcPr>
        <w:p w14:paraId="2FAC7FEE" w14:textId="77777777" w:rsidR="00064EAF" w:rsidRPr="00E86985" w:rsidRDefault="00064EAF" w:rsidP="00121AA0">
          <w:pPr>
            <w:tabs>
              <w:tab w:val="center" w:pos="1985"/>
            </w:tabs>
            <w:rPr>
              <w:rFonts w:ascii="Aptos" w:hAnsi="Aptos"/>
              <w:snapToGrid w:val="0"/>
              <w:sz w:val="24"/>
              <w:szCs w:val="24"/>
            </w:rPr>
          </w:pPr>
          <w:r w:rsidRPr="00E86985">
            <w:rPr>
              <w:rFonts w:ascii="Aptos" w:hAnsi="Aptos"/>
              <w:snapToGrid w:val="0"/>
              <w:sz w:val="24"/>
              <w:szCs w:val="24"/>
            </w:rPr>
            <w:t>Karl-Ritter-von-Frisch-Gymnasium</w:t>
          </w:r>
        </w:p>
        <w:p w14:paraId="07B4AB0D" w14:textId="77777777" w:rsidR="00064EAF" w:rsidRPr="00E86985" w:rsidRDefault="00064EAF" w:rsidP="00121AA0">
          <w:pPr>
            <w:tabs>
              <w:tab w:val="center" w:pos="1985"/>
            </w:tabs>
            <w:rPr>
              <w:rFonts w:ascii="Aptos" w:hAnsi="Aptos"/>
              <w:snapToGrid w:val="0"/>
            </w:rPr>
          </w:pPr>
          <w:r w:rsidRPr="00E86985">
            <w:rPr>
              <w:rFonts w:ascii="Aptos" w:hAnsi="Aptos"/>
              <w:snapToGrid w:val="0"/>
            </w:rPr>
            <w:t>Naturwissenschaftlich-technologisches und</w:t>
          </w:r>
        </w:p>
        <w:p w14:paraId="3912C02E" w14:textId="77777777" w:rsidR="00064EAF" w:rsidRPr="00E86985" w:rsidRDefault="00064EAF" w:rsidP="00121AA0">
          <w:pPr>
            <w:tabs>
              <w:tab w:val="center" w:pos="1985"/>
            </w:tabs>
            <w:rPr>
              <w:rFonts w:ascii="Aptos" w:hAnsi="Aptos"/>
            </w:rPr>
          </w:pPr>
          <w:r w:rsidRPr="00E86985">
            <w:rPr>
              <w:rFonts w:ascii="Aptos" w:hAnsi="Aptos"/>
              <w:snapToGrid w:val="0"/>
            </w:rPr>
            <w:t>Sprachliches Gymnasium</w:t>
          </w:r>
        </w:p>
        <w:p w14:paraId="1F636FDE" w14:textId="77777777" w:rsidR="00064EAF" w:rsidRPr="00E86985" w:rsidRDefault="00064EAF" w:rsidP="00121AA0">
          <w:pPr>
            <w:widowControl w:val="0"/>
            <w:tabs>
              <w:tab w:val="left" w:pos="5283"/>
            </w:tabs>
            <w:rPr>
              <w:rFonts w:ascii="Aptos" w:hAnsi="Aptos"/>
              <w:snapToGrid w:val="0"/>
              <w:sz w:val="16"/>
              <w:szCs w:val="16"/>
            </w:rPr>
          </w:pPr>
        </w:p>
        <w:p w14:paraId="44C7523E" w14:textId="77777777" w:rsidR="00064EAF" w:rsidRPr="00E86985" w:rsidRDefault="00064EAF" w:rsidP="00121AA0">
          <w:pPr>
            <w:widowControl w:val="0"/>
            <w:tabs>
              <w:tab w:val="left" w:pos="5283"/>
            </w:tabs>
            <w:rPr>
              <w:rFonts w:ascii="Aptos" w:hAnsi="Aptos"/>
              <w:snapToGrid w:val="0"/>
              <w:sz w:val="16"/>
              <w:szCs w:val="16"/>
            </w:rPr>
          </w:pPr>
          <w:proofErr w:type="spellStart"/>
          <w:r w:rsidRPr="00E86985">
            <w:rPr>
              <w:rFonts w:ascii="Aptos" w:hAnsi="Aptos"/>
              <w:snapToGrid w:val="0"/>
              <w:sz w:val="16"/>
              <w:szCs w:val="16"/>
            </w:rPr>
            <w:t>Albinstraße</w:t>
          </w:r>
          <w:proofErr w:type="spellEnd"/>
          <w:r w:rsidRPr="00E86985">
            <w:rPr>
              <w:rFonts w:ascii="Aptos" w:hAnsi="Aptos"/>
              <w:snapToGrid w:val="0"/>
              <w:sz w:val="16"/>
              <w:szCs w:val="16"/>
            </w:rPr>
            <w:t xml:space="preserve"> 5</w:t>
          </w:r>
        </w:p>
        <w:p w14:paraId="2DAAF003" w14:textId="77777777" w:rsidR="00064EAF" w:rsidRPr="00E86985" w:rsidRDefault="00064EAF" w:rsidP="00121AA0">
          <w:pPr>
            <w:widowControl w:val="0"/>
            <w:tabs>
              <w:tab w:val="left" w:pos="5283"/>
            </w:tabs>
            <w:rPr>
              <w:rFonts w:ascii="Aptos" w:hAnsi="Aptos"/>
              <w:snapToGrid w:val="0"/>
              <w:sz w:val="16"/>
              <w:szCs w:val="16"/>
            </w:rPr>
          </w:pPr>
          <w:r w:rsidRPr="00E86985">
            <w:rPr>
              <w:rFonts w:ascii="Aptos" w:hAnsi="Aptos"/>
              <w:snapToGrid w:val="0"/>
              <w:sz w:val="16"/>
              <w:szCs w:val="16"/>
            </w:rPr>
            <w:t>85368 Moosburg a. d. Isar</w:t>
          </w:r>
        </w:p>
        <w:p w14:paraId="11C6749D" w14:textId="77777777" w:rsidR="00064EAF" w:rsidRPr="00E86985" w:rsidRDefault="00064EAF" w:rsidP="00121AA0">
          <w:pPr>
            <w:pStyle w:val="Kopfzeile"/>
            <w:widowControl w:val="0"/>
            <w:tabs>
              <w:tab w:val="clear" w:pos="4536"/>
              <w:tab w:val="clear" w:pos="9072"/>
              <w:tab w:val="left" w:pos="972"/>
              <w:tab w:val="left" w:pos="5283"/>
            </w:tabs>
            <w:rPr>
              <w:rFonts w:ascii="Aptos" w:hAnsi="Aptos"/>
              <w:snapToGrid w:val="0"/>
              <w:sz w:val="16"/>
              <w:szCs w:val="16"/>
            </w:rPr>
          </w:pPr>
          <w:r w:rsidRPr="00E86985">
            <w:rPr>
              <w:rFonts w:ascii="Aptos" w:hAnsi="Aptos"/>
              <w:snapToGrid w:val="0"/>
              <w:sz w:val="16"/>
              <w:szCs w:val="16"/>
            </w:rPr>
            <w:t>Telefon</w:t>
          </w:r>
          <w:r w:rsidRPr="00E86985">
            <w:rPr>
              <w:rFonts w:ascii="Aptos" w:hAnsi="Aptos"/>
              <w:snapToGrid w:val="0"/>
              <w:sz w:val="16"/>
              <w:szCs w:val="16"/>
            </w:rPr>
            <w:tab/>
            <w:t>08761 /  7227 - 0</w:t>
          </w:r>
        </w:p>
        <w:p w14:paraId="0574767E" w14:textId="77777777" w:rsidR="00064EAF" w:rsidRPr="00E86985" w:rsidRDefault="00064EAF" w:rsidP="00121AA0">
          <w:pPr>
            <w:widowControl w:val="0"/>
            <w:tabs>
              <w:tab w:val="left" w:pos="972"/>
              <w:tab w:val="left" w:pos="5283"/>
            </w:tabs>
            <w:rPr>
              <w:rFonts w:ascii="Aptos" w:hAnsi="Aptos"/>
              <w:snapToGrid w:val="0"/>
              <w:sz w:val="16"/>
              <w:szCs w:val="16"/>
            </w:rPr>
          </w:pPr>
          <w:r w:rsidRPr="00E86985">
            <w:rPr>
              <w:rFonts w:ascii="Aptos" w:hAnsi="Aptos"/>
              <w:snapToGrid w:val="0"/>
              <w:sz w:val="16"/>
              <w:szCs w:val="16"/>
            </w:rPr>
            <w:t>Fax</w:t>
          </w:r>
          <w:r w:rsidRPr="00E86985">
            <w:rPr>
              <w:rFonts w:ascii="Aptos" w:hAnsi="Aptos"/>
              <w:snapToGrid w:val="0"/>
              <w:sz w:val="16"/>
              <w:szCs w:val="16"/>
            </w:rPr>
            <w:tab/>
            <w:t>08761 /  7227 – 27</w:t>
          </w:r>
        </w:p>
        <w:p w14:paraId="5FF26FE0" w14:textId="77777777" w:rsidR="00064EAF" w:rsidRPr="00E86985" w:rsidRDefault="00064EAF" w:rsidP="00121AA0">
          <w:pPr>
            <w:widowControl w:val="0"/>
            <w:tabs>
              <w:tab w:val="left" w:pos="972"/>
              <w:tab w:val="left" w:pos="5283"/>
            </w:tabs>
            <w:rPr>
              <w:rFonts w:ascii="Aptos" w:hAnsi="Aptos"/>
              <w:snapToGrid w:val="0"/>
              <w:sz w:val="16"/>
              <w:szCs w:val="16"/>
              <w:lang w:val="it-IT"/>
            </w:rPr>
          </w:pPr>
          <w:r w:rsidRPr="00E86985">
            <w:rPr>
              <w:rFonts w:ascii="Aptos" w:hAnsi="Aptos"/>
              <w:snapToGrid w:val="0"/>
              <w:sz w:val="16"/>
              <w:szCs w:val="16"/>
              <w:lang w:val="it-IT"/>
            </w:rPr>
            <w:t>E-Mail</w:t>
          </w:r>
          <w:r w:rsidRPr="00E86985">
            <w:rPr>
              <w:rFonts w:ascii="Aptos" w:hAnsi="Aptos"/>
              <w:snapToGrid w:val="0"/>
              <w:sz w:val="16"/>
              <w:szCs w:val="16"/>
              <w:lang w:val="it-IT"/>
            </w:rPr>
            <w:tab/>
            <w:t>info@gymnasium-moosburg.de</w:t>
          </w:r>
        </w:p>
        <w:p w14:paraId="72BAD5BD" w14:textId="77777777" w:rsidR="00064EAF" w:rsidRPr="00121AA0" w:rsidRDefault="00064EAF" w:rsidP="00121AA0">
          <w:pPr>
            <w:tabs>
              <w:tab w:val="left" w:pos="972"/>
              <w:tab w:val="center" w:pos="1985"/>
            </w:tabs>
            <w:jc w:val="both"/>
            <w:rPr>
              <w:snapToGrid w:val="0"/>
              <w:sz w:val="16"/>
              <w:szCs w:val="16"/>
              <w:lang w:val="it-IT"/>
            </w:rPr>
          </w:pPr>
          <w:r w:rsidRPr="00E86985">
            <w:rPr>
              <w:rFonts w:ascii="Aptos" w:hAnsi="Aptos"/>
              <w:snapToGrid w:val="0"/>
              <w:sz w:val="16"/>
              <w:szCs w:val="16"/>
              <w:lang w:val="it-IT"/>
            </w:rPr>
            <w:t>Homepage</w:t>
          </w:r>
          <w:r w:rsidRPr="00E86985">
            <w:rPr>
              <w:rFonts w:ascii="Aptos" w:hAnsi="Aptos"/>
              <w:snapToGrid w:val="0"/>
              <w:sz w:val="16"/>
              <w:szCs w:val="16"/>
              <w:lang w:val="it-IT"/>
            </w:rPr>
            <w:tab/>
            <w:t>www.gymnasium-moosburg.de</w:t>
          </w:r>
          <w:r w:rsidRPr="00121AA0">
            <w:rPr>
              <w:snapToGrid w:val="0"/>
              <w:sz w:val="16"/>
              <w:szCs w:val="16"/>
              <w:lang w:val="it-IT"/>
            </w:rPr>
            <w:t xml:space="preserve"> </w:t>
          </w:r>
        </w:p>
      </w:tc>
    </w:tr>
  </w:tbl>
  <w:p w14:paraId="094962BB" w14:textId="77777777" w:rsidR="00064EAF" w:rsidRPr="00064EAF" w:rsidRDefault="00064EAF">
    <w:pPr>
      <w:pStyle w:val="Kopfzeile"/>
      <w:rPr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6D4"/>
    <w:rsid w:val="00046913"/>
    <w:rsid w:val="000575CA"/>
    <w:rsid w:val="000630DF"/>
    <w:rsid w:val="00064EAF"/>
    <w:rsid w:val="000659EE"/>
    <w:rsid w:val="000722B7"/>
    <w:rsid w:val="000767A4"/>
    <w:rsid w:val="00077DBA"/>
    <w:rsid w:val="000B473F"/>
    <w:rsid w:val="000C26F8"/>
    <w:rsid w:val="000C4873"/>
    <w:rsid w:val="000D1CA4"/>
    <w:rsid w:val="000E4F33"/>
    <w:rsid w:val="00113FE9"/>
    <w:rsid w:val="0011452D"/>
    <w:rsid w:val="00121AA0"/>
    <w:rsid w:val="00133E50"/>
    <w:rsid w:val="00137CE5"/>
    <w:rsid w:val="0018548B"/>
    <w:rsid w:val="00191703"/>
    <w:rsid w:val="001A0DAA"/>
    <w:rsid w:val="001A5065"/>
    <w:rsid w:val="001E7F9E"/>
    <w:rsid w:val="001F1429"/>
    <w:rsid w:val="001F64B2"/>
    <w:rsid w:val="00225D12"/>
    <w:rsid w:val="00234D8B"/>
    <w:rsid w:val="002B1DD8"/>
    <w:rsid w:val="002C6CB9"/>
    <w:rsid w:val="002F77BB"/>
    <w:rsid w:val="003041CE"/>
    <w:rsid w:val="00327CD7"/>
    <w:rsid w:val="00335650"/>
    <w:rsid w:val="00342F7E"/>
    <w:rsid w:val="00343EC9"/>
    <w:rsid w:val="0034637A"/>
    <w:rsid w:val="003537CC"/>
    <w:rsid w:val="00364EE3"/>
    <w:rsid w:val="003729C0"/>
    <w:rsid w:val="003811FA"/>
    <w:rsid w:val="003842C4"/>
    <w:rsid w:val="0038497F"/>
    <w:rsid w:val="00386B8B"/>
    <w:rsid w:val="003C60F9"/>
    <w:rsid w:val="003E6C8C"/>
    <w:rsid w:val="003F0B7F"/>
    <w:rsid w:val="00413013"/>
    <w:rsid w:val="00426AFF"/>
    <w:rsid w:val="004306E8"/>
    <w:rsid w:val="00446D09"/>
    <w:rsid w:val="004554DF"/>
    <w:rsid w:val="004A3B90"/>
    <w:rsid w:val="004B2631"/>
    <w:rsid w:val="004B5492"/>
    <w:rsid w:val="004D5E0F"/>
    <w:rsid w:val="004E2ABE"/>
    <w:rsid w:val="004E4E9B"/>
    <w:rsid w:val="004E525D"/>
    <w:rsid w:val="005115D0"/>
    <w:rsid w:val="00511737"/>
    <w:rsid w:val="00512EE6"/>
    <w:rsid w:val="00564179"/>
    <w:rsid w:val="00571720"/>
    <w:rsid w:val="0058184B"/>
    <w:rsid w:val="005916E9"/>
    <w:rsid w:val="005A092A"/>
    <w:rsid w:val="005A1670"/>
    <w:rsid w:val="005A50A0"/>
    <w:rsid w:val="005C37D8"/>
    <w:rsid w:val="005C3BDE"/>
    <w:rsid w:val="005D1A7B"/>
    <w:rsid w:val="005D36D4"/>
    <w:rsid w:val="005D50B3"/>
    <w:rsid w:val="00635CDC"/>
    <w:rsid w:val="00643FF0"/>
    <w:rsid w:val="00647DC1"/>
    <w:rsid w:val="00675A44"/>
    <w:rsid w:val="00692C80"/>
    <w:rsid w:val="006B0A83"/>
    <w:rsid w:val="006B632D"/>
    <w:rsid w:val="006E0478"/>
    <w:rsid w:val="006E3E8F"/>
    <w:rsid w:val="006E5C2D"/>
    <w:rsid w:val="006E69C6"/>
    <w:rsid w:val="00703759"/>
    <w:rsid w:val="0071013C"/>
    <w:rsid w:val="007142B7"/>
    <w:rsid w:val="00735917"/>
    <w:rsid w:val="00757D6F"/>
    <w:rsid w:val="00773E6C"/>
    <w:rsid w:val="007763AF"/>
    <w:rsid w:val="00777AEC"/>
    <w:rsid w:val="00780DD1"/>
    <w:rsid w:val="007906B3"/>
    <w:rsid w:val="00790D99"/>
    <w:rsid w:val="00791B4B"/>
    <w:rsid w:val="007B5D73"/>
    <w:rsid w:val="007C4583"/>
    <w:rsid w:val="007D1B3C"/>
    <w:rsid w:val="007D43BF"/>
    <w:rsid w:val="008468A6"/>
    <w:rsid w:val="0086663E"/>
    <w:rsid w:val="00877237"/>
    <w:rsid w:val="008B66C6"/>
    <w:rsid w:val="008C090C"/>
    <w:rsid w:val="008C7F0D"/>
    <w:rsid w:val="008F0D31"/>
    <w:rsid w:val="008F2AE3"/>
    <w:rsid w:val="008F40B9"/>
    <w:rsid w:val="00904D75"/>
    <w:rsid w:val="00922134"/>
    <w:rsid w:val="0093574F"/>
    <w:rsid w:val="00970EC9"/>
    <w:rsid w:val="00977196"/>
    <w:rsid w:val="009801C8"/>
    <w:rsid w:val="009A4075"/>
    <w:rsid w:val="009C1344"/>
    <w:rsid w:val="009C34D9"/>
    <w:rsid w:val="00A23E09"/>
    <w:rsid w:val="00A24791"/>
    <w:rsid w:val="00A272CA"/>
    <w:rsid w:val="00A34DE7"/>
    <w:rsid w:val="00A863D9"/>
    <w:rsid w:val="00AD5041"/>
    <w:rsid w:val="00AE15B1"/>
    <w:rsid w:val="00AE2D5F"/>
    <w:rsid w:val="00AF54E6"/>
    <w:rsid w:val="00B249B9"/>
    <w:rsid w:val="00B5327A"/>
    <w:rsid w:val="00B64F89"/>
    <w:rsid w:val="00B77797"/>
    <w:rsid w:val="00B979E6"/>
    <w:rsid w:val="00BB21FD"/>
    <w:rsid w:val="00BD2C23"/>
    <w:rsid w:val="00BD4BD4"/>
    <w:rsid w:val="00BE5B1B"/>
    <w:rsid w:val="00C14641"/>
    <w:rsid w:val="00C31DEE"/>
    <w:rsid w:val="00C47FF1"/>
    <w:rsid w:val="00C81DBE"/>
    <w:rsid w:val="00C916CF"/>
    <w:rsid w:val="00CA3203"/>
    <w:rsid w:val="00CB0ECD"/>
    <w:rsid w:val="00CB15D1"/>
    <w:rsid w:val="00CB2EF0"/>
    <w:rsid w:val="00CB33C7"/>
    <w:rsid w:val="00CD03BF"/>
    <w:rsid w:val="00CD4DFF"/>
    <w:rsid w:val="00CD5547"/>
    <w:rsid w:val="00CF5DB1"/>
    <w:rsid w:val="00D140FF"/>
    <w:rsid w:val="00D20444"/>
    <w:rsid w:val="00D25D43"/>
    <w:rsid w:val="00D408D4"/>
    <w:rsid w:val="00D52754"/>
    <w:rsid w:val="00D92507"/>
    <w:rsid w:val="00DD7D57"/>
    <w:rsid w:val="00E45BEE"/>
    <w:rsid w:val="00E6130B"/>
    <w:rsid w:val="00E71319"/>
    <w:rsid w:val="00E73296"/>
    <w:rsid w:val="00E74917"/>
    <w:rsid w:val="00E7568D"/>
    <w:rsid w:val="00E8068E"/>
    <w:rsid w:val="00E86985"/>
    <w:rsid w:val="00EB2FC4"/>
    <w:rsid w:val="00EB3459"/>
    <w:rsid w:val="00ED54DF"/>
    <w:rsid w:val="00ED5B73"/>
    <w:rsid w:val="00EF3708"/>
    <w:rsid w:val="00F01D4B"/>
    <w:rsid w:val="00F26624"/>
    <w:rsid w:val="00F27074"/>
    <w:rsid w:val="00F4142A"/>
    <w:rsid w:val="00F608CC"/>
    <w:rsid w:val="00F64F91"/>
    <w:rsid w:val="00F67A7A"/>
    <w:rsid w:val="00F75423"/>
    <w:rsid w:val="00F77BA6"/>
    <w:rsid w:val="00F8754B"/>
    <w:rsid w:val="00FD5D7A"/>
    <w:rsid w:val="00FE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|"/>
  <w14:docId w14:val="520BA988"/>
  <w15:chartTrackingRefBased/>
  <w15:docId w15:val="{A1B5FF1F-6089-4007-A90E-BAE83823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widowControl w:val="0"/>
      <w:tabs>
        <w:tab w:val="center" w:pos="2268"/>
        <w:tab w:val="left" w:pos="5283"/>
      </w:tabs>
      <w:outlineLvl w:val="0"/>
    </w:pPr>
    <w:rPr>
      <w:i/>
      <w:snapToGrid w:val="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B77797"/>
    <w:rPr>
      <w:rFonts w:ascii="Tahoma" w:hAnsi="Tahoma" w:cs="Tahoma"/>
      <w:sz w:val="16"/>
      <w:szCs w:val="16"/>
    </w:rPr>
  </w:style>
  <w:style w:type="character" w:styleId="Hyperlink">
    <w:name w:val="Hyperlink"/>
    <w:rsid w:val="00B77797"/>
    <w:rPr>
      <w:color w:val="0000FF"/>
      <w:u w:val="single"/>
    </w:rPr>
  </w:style>
  <w:style w:type="table" w:styleId="Tabellenraster">
    <w:name w:val="Table Grid"/>
    <w:basedOn w:val="NormaleTabelle"/>
    <w:rsid w:val="004A3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Administrator\Anwendungsdaten\Microsoft\Vorlagen\briefkopf-2009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briefkopf-2009.dot</Template>
  <TotalTime>0</TotalTime>
  <Pages>1</Pages>
  <Words>83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sfdfsd</vt:lpstr>
    </vt:vector>
  </TitlesOfParts>
  <Company>KRvF-Gymnasium Moosburg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sfdfsd</dc:title>
  <dc:subject/>
  <dc:creator>Hansjakob</dc:creator>
  <cp:keywords/>
  <cp:lastModifiedBy>r Kirschner</cp:lastModifiedBy>
  <cp:revision>6</cp:revision>
  <cp:lastPrinted>2025-04-09T09:02:00Z</cp:lastPrinted>
  <dcterms:created xsi:type="dcterms:W3CDTF">2025-04-09T09:06:00Z</dcterms:created>
  <dcterms:modified xsi:type="dcterms:W3CDTF">2025-04-09T11:40:00Z</dcterms:modified>
</cp:coreProperties>
</file>